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5DA33" w14:textId="3D335DD0" w:rsidR="001D79EF" w:rsidRPr="00A04A02" w:rsidRDefault="001D79EF" w:rsidP="001D79EF">
      <w:pPr>
        <w:spacing w:line="360" w:lineRule="auto"/>
        <w:jc w:val="center"/>
        <w:rPr>
          <w:rFonts w:ascii="Roboto" w:hAnsi="Roboto" w:cs="Arial"/>
          <w:b/>
          <w:noProof/>
          <w:sz w:val="32"/>
          <w:szCs w:val="32"/>
        </w:rPr>
      </w:pPr>
      <w:r w:rsidRPr="00A04A02">
        <w:rPr>
          <w:rFonts w:ascii="Roboto" w:hAnsi="Roboto" w:cs="Arial"/>
          <w:b/>
          <w:noProof/>
          <w:sz w:val="32"/>
          <w:szCs w:val="32"/>
        </w:rPr>
        <w:t>FORMULARIO DE SOLICITUD</w:t>
      </w:r>
    </w:p>
    <w:p w14:paraId="78A82A60" w14:textId="4FC66B1F" w:rsidR="00A04A02" w:rsidRPr="00CF679C" w:rsidRDefault="00C64241" w:rsidP="00CF679C">
      <w:pPr>
        <w:spacing w:line="360" w:lineRule="auto"/>
        <w:jc w:val="center"/>
        <w:rPr>
          <w:rFonts w:ascii="Roboto" w:hAnsi="Roboto" w:cs="Arial"/>
          <w:b/>
          <w:noProof/>
          <w:sz w:val="24"/>
          <w:szCs w:val="24"/>
        </w:rPr>
      </w:pPr>
      <w:r w:rsidRPr="00CF679C">
        <w:rPr>
          <w:rFonts w:ascii="Roboto" w:hAnsi="Roboto" w:cs="Arial"/>
          <w:b/>
          <w:noProof/>
          <w:sz w:val="24"/>
          <w:szCs w:val="24"/>
        </w:rPr>
        <w:t>PROGRAMA ERASMUS</w:t>
      </w:r>
      <w:r w:rsidR="0029336F" w:rsidRPr="00CF679C">
        <w:rPr>
          <w:rFonts w:ascii="Roboto" w:hAnsi="Roboto" w:cs="Arial"/>
          <w:b/>
          <w:noProof/>
          <w:sz w:val="24"/>
          <w:szCs w:val="24"/>
        </w:rPr>
        <w:t>+</w:t>
      </w:r>
      <w:r w:rsidR="001D79EF" w:rsidRPr="00CF679C">
        <w:rPr>
          <w:rFonts w:ascii="Roboto" w:hAnsi="Roboto" w:cs="Arial"/>
          <w:b/>
          <w:noProof/>
          <w:sz w:val="24"/>
          <w:szCs w:val="24"/>
        </w:rPr>
        <w:t xml:space="preserve">: </w:t>
      </w:r>
      <w:r w:rsidR="00A04A02" w:rsidRPr="00CF679C">
        <w:rPr>
          <w:rFonts w:ascii="Roboto" w:hAnsi="Roboto" w:cs="Arial"/>
          <w:b/>
          <w:noProof/>
          <w:sz w:val="24"/>
          <w:szCs w:val="24"/>
        </w:rPr>
        <w:t xml:space="preserve">APOYO A LA </w:t>
      </w:r>
      <w:r w:rsidRPr="00CF679C">
        <w:rPr>
          <w:rFonts w:ascii="Roboto" w:hAnsi="Roboto" w:cs="Arial"/>
          <w:b/>
          <w:noProof/>
          <w:sz w:val="24"/>
          <w:szCs w:val="24"/>
        </w:rPr>
        <w:t>ORGANIZACIÓN DE MOVILIDAD</w:t>
      </w:r>
      <w:r w:rsidR="00A04A02" w:rsidRPr="00CF679C">
        <w:rPr>
          <w:rFonts w:ascii="Roboto" w:hAnsi="Roboto" w:cs="Arial"/>
          <w:b/>
          <w:noProof/>
          <w:sz w:val="24"/>
          <w:szCs w:val="24"/>
        </w:rPr>
        <w:t>ES</w:t>
      </w:r>
    </w:p>
    <w:p w14:paraId="11DF8EA7" w14:textId="23C1F39E" w:rsidR="00A77691" w:rsidRPr="00CF679C" w:rsidRDefault="00A77691" w:rsidP="00A04A0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80" w:after="80" w:line="276" w:lineRule="auto"/>
        <w:jc w:val="center"/>
        <w:rPr>
          <w:rFonts w:ascii="Roboto" w:hAnsi="Roboto" w:cs="Arial"/>
          <w:b/>
          <w:bCs/>
          <w:noProof/>
        </w:rPr>
      </w:pPr>
      <w:r w:rsidRPr="00CF679C">
        <w:rPr>
          <w:rFonts w:ascii="Roboto" w:hAnsi="Roboto" w:cs="Arial"/>
          <w:b/>
          <w:bCs/>
          <w:noProof/>
        </w:rPr>
        <w:t>No se debe incurrir en gastos antes de que el SERIM confirme la aprobación de esta solicitud. Es necesario que incluya o sea acompañada por una estimación o presupuesto del gasto.</w:t>
      </w:r>
    </w:p>
    <w:p w14:paraId="5ABE62C6" w14:textId="77777777" w:rsidR="00A77691" w:rsidRPr="00A04A02" w:rsidRDefault="00A77691" w:rsidP="001D79EF">
      <w:pPr>
        <w:spacing w:line="360" w:lineRule="auto"/>
        <w:rPr>
          <w:rFonts w:ascii="Roboto" w:hAnsi="Roboto" w:cs="Arial"/>
          <w:b/>
          <w:noProof/>
        </w:rPr>
      </w:pPr>
    </w:p>
    <w:p w14:paraId="39A49B2E" w14:textId="346EE922" w:rsidR="00A04A02" w:rsidRPr="00A04A02" w:rsidRDefault="00C64241">
      <w:pPr>
        <w:spacing w:line="360" w:lineRule="auto"/>
        <w:jc w:val="both"/>
        <w:rPr>
          <w:rFonts w:ascii="Roboto" w:hAnsi="Roboto" w:cs="Arial"/>
          <w:noProof/>
        </w:rPr>
      </w:pPr>
      <w:r w:rsidRPr="00A04A02">
        <w:rPr>
          <w:rFonts w:ascii="Roboto" w:hAnsi="Roboto" w:cs="Arial"/>
          <w:noProof/>
        </w:rPr>
        <w:t>Nombre y apellidos</w:t>
      </w:r>
      <w:r w:rsidR="00A77691" w:rsidRPr="00A04A02">
        <w:rPr>
          <w:rFonts w:ascii="Roboto" w:hAnsi="Roboto" w:cs="Arial"/>
          <w:noProof/>
        </w:rPr>
        <w:t xml:space="preserve"> de la persona solicitante</w:t>
      </w:r>
      <w:r w:rsidRPr="00A04A02">
        <w:rPr>
          <w:rFonts w:ascii="Roboto" w:hAnsi="Roboto" w:cs="Arial"/>
          <w:noProof/>
        </w:rPr>
        <w:t xml:space="preserve">: </w:t>
      </w:r>
    </w:p>
    <w:p w14:paraId="7C577EB9" w14:textId="77777777" w:rsidR="00A04A02" w:rsidRDefault="00A04A02">
      <w:pPr>
        <w:spacing w:line="360" w:lineRule="auto"/>
        <w:jc w:val="both"/>
        <w:rPr>
          <w:rFonts w:ascii="Roboto" w:hAnsi="Roboto" w:cs="Arial"/>
          <w:b/>
          <w:bCs/>
          <w:noProof/>
        </w:rPr>
      </w:pPr>
    </w:p>
    <w:p w14:paraId="09EF8291" w14:textId="1DF287FC" w:rsidR="001D79EF" w:rsidRPr="00A04A02" w:rsidRDefault="00A77691">
      <w:pPr>
        <w:spacing w:line="360" w:lineRule="auto"/>
        <w:jc w:val="both"/>
        <w:rPr>
          <w:rFonts w:ascii="Roboto" w:hAnsi="Roboto" w:cs="Arial"/>
          <w:noProof/>
          <w:sz w:val="26"/>
          <w:szCs w:val="26"/>
        </w:rPr>
      </w:pPr>
      <w:r w:rsidRPr="00A04A02">
        <w:rPr>
          <w:rFonts w:ascii="Roboto" w:hAnsi="Roboto" w:cs="Arial"/>
          <w:b/>
          <w:bCs/>
          <w:noProof/>
          <w:sz w:val="26"/>
          <w:szCs w:val="26"/>
        </w:rPr>
        <w:t>TIPO DE GASTO</w:t>
      </w:r>
    </w:p>
    <w:p w14:paraId="6B2BA142" w14:textId="38F4DD16" w:rsidR="001D79EF" w:rsidRPr="00A04A02" w:rsidRDefault="002D4044">
      <w:pPr>
        <w:spacing w:line="360" w:lineRule="auto"/>
        <w:jc w:val="both"/>
        <w:rPr>
          <w:rFonts w:ascii="Roboto" w:hAnsi="Roboto" w:cs="Arial"/>
          <w:noProof/>
        </w:rPr>
      </w:pPr>
      <w:sdt>
        <w:sdtPr>
          <w:rPr>
            <w:rFonts w:ascii="Roboto" w:hAnsi="Roboto" w:cs="Arial"/>
            <w:noProof/>
          </w:rPr>
          <w:id w:val="14224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F" w:rsidRPr="00A04A02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1D79EF" w:rsidRPr="00A04A02">
        <w:rPr>
          <w:rFonts w:ascii="Roboto" w:hAnsi="Roboto" w:cs="Arial"/>
          <w:noProof/>
        </w:rPr>
        <w:t xml:space="preserve"> </w:t>
      </w:r>
      <w:r w:rsidR="00295675" w:rsidRPr="00A04A02">
        <w:rPr>
          <w:rFonts w:ascii="Roboto" w:hAnsi="Roboto" w:cs="Arial"/>
          <w:noProof/>
        </w:rPr>
        <w:t>Gastos de viaje</w:t>
      </w:r>
      <w:r w:rsidR="001D79EF" w:rsidRPr="00A04A02">
        <w:rPr>
          <w:rFonts w:ascii="Roboto" w:hAnsi="Roboto" w:cs="Arial"/>
          <w:noProof/>
        </w:rPr>
        <w:t>:</w:t>
      </w:r>
    </w:p>
    <w:p w14:paraId="1097CDB4" w14:textId="6947FFEB" w:rsidR="0010436C" w:rsidRPr="00A04A02" w:rsidRDefault="0010436C" w:rsidP="001D79EF">
      <w:pPr>
        <w:spacing w:line="360" w:lineRule="auto"/>
        <w:ind w:left="708"/>
        <w:jc w:val="both"/>
        <w:rPr>
          <w:rFonts w:ascii="Roboto" w:hAnsi="Roboto" w:cs="Arial"/>
          <w:noProof/>
        </w:rPr>
      </w:pPr>
      <w:r w:rsidRPr="00A04A02">
        <w:rPr>
          <w:rFonts w:ascii="Roboto" w:hAnsi="Roboto" w:cs="Arial"/>
          <w:noProof/>
        </w:rPr>
        <w:t>Universidad de destino:</w:t>
      </w:r>
    </w:p>
    <w:p w14:paraId="231B210B" w14:textId="62CF76EA" w:rsidR="00295675" w:rsidRPr="00A04A02" w:rsidRDefault="00295675" w:rsidP="00295675">
      <w:pPr>
        <w:spacing w:after="120"/>
        <w:ind w:left="708"/>
        <w:rPr>
          <w:rFonts w:ascii="Roboto" w:hAnsi="Roboto" w:cs="Arial"/>
          <w:u w:val="single"/>
        </w:rPr>
      </w:pPr>
      <w:r w:rsidRPr="00A04A02">
        <w:rPr>
          <w:rFonts w:ascii="Roboto" w:hAnsi="Roboto" w:cs="Arial"/>
          <w:noProof/>
        </w:rPr>
        <w:t>Fechas del desplazamiento:</w:t>
      </w:r>
    </w:p>
    <w:p w14:paraId="76391944" w14:textId="18C044C6" w:rsidR="00295675" w:rsidRPr="00A04A02" w:rsidRDefault="00295675" w:rsidP="00295675">
      <w:pPr>
        <w:spacing w:after="120"/>
        <w:ind w:left="708"/>
        <w:rPr>
          <w:rFonts w:ascii="Roboto" w:hAnsi="Roboto" w:cs="Arial"/>
        </w:rPr>
      </w:pPr>
      <w:r w:rsidRPr="00A04A02">
        <w:rPr>
          <w:rFonts w:ascii="Roboto" w:hAnsi="Roboto" w:cs="Arial"/>
        </w:rPr>
        <w:t>Estimación del gasto</w:t>
      </w:r>
    </w:p>
    <w:p w14:paraId="078B3414" w14:textId="421ECDCE" w:rsidR="00295675" w:rsidRPr="00A04A02" w:rsidRDefault="00295675" w:rsidP="00295675">
      <w:pPr>
        <w:spacing w:after="120"/>
        <w:ind w:left="1134"/>
        <w:rPr>
          <w:rFonts w:ascii="Roboto" w:hAnsi="Roboto" w:cs="Arial"/>
        </w:rPr>
      </w:pPr>
      <w:r w:rsidRPr="00A04A02">
        <w:rPr>
          <w:rFonts w:ascii="Roboto" w:hAnsi="Roboto" w:cs="Arial"/>
        </w:rPr>
        <w:t>Transporte:</w:t>
      </w:r>
    </w:p>
    <w:p w14:paraId="69A85BCF" w14:textId="5110DD42" w:rsidR="0010436C" w:rsidRPr="00A04A02" w:rsidRDefault="00295675" w:rsidP="00295675">
      <w:pPr>
        <w:spacing w:after="120"/>
        <w:ind w:left="1134"/>
        <w:rPr>
          <w:rFonts w:ascii="Roboto" w:hAnsi="Roboto" w:cs="Arial"/>
        </w:rPr>
      </w:pPr>
      <w:r w:rsidRPr="00A04A02">
        <w:rPr>
          <w:rFonts w:ascii="Roboto" w:hAnsi="Roboto" w:cs="Arial"/>
        </w:rPr>
        <w:t>Alojamiento:</w:t>
      </w:r>
    </w:p>
    <w:p w14:paraId="7AD6FE72" w14:textId="3AB76FE3" w:rsidR="0010436C" w:rsidRPr="00A04A02" w:rsidRDefault="0010436C" w:rsidP="001D79EF">
      <w:pPr>
        <w:spacing w:after="120"/>
        <w:ind w:left="708"/>
        <w:rPr>
          <w:rFonts w:ascii="Roboto" w:hAnsi="Roboto" w:cs="Arial"/>
        </w:rPr>
      </w:pPr>
      <w:r w:rsidRPr="00A04A02">
        <w:rPr>
          <w:rFonts w:ascii="Roboto" w:hAnsi="Roboto" w:cs="Arial"/>
        </w:rPr>
        <w:t>Objetivo</w:t>
      </w:r>
      <w:r w:rsidR="00295675" w:rsidRPr="00A04A02">
        <w:rPr>
          <w:rFonts w:ascii="Roboto" w:hAnsi="Roboto" w:cs="Arial"/>
        </w:rPr>
        <w:t xml:space="preserve"> y justificación del viaje</w:t>
      </w:r>
      <w:r w:rsidRPr="00A04A02">
        <w:rPr>
          <w:rFonts w:ascii="Roboto" w:hAnsi="Roboto" w:cs="Arial"/>
        </w:rPr>
        <w:t>:</w:t>
      </w:r>
    </w:p>
    <w:p w14:paraId="2E9C0A37" w14:textId="77777777" w:rsidR="00295675" w:rsidRPr="00A04A02" w:rsidRDefault="00295675" w:rsidP="001D79EF">
      <w:pPr>
        <w:spacing w:after="120"/>
        <w:ind w:left="708"/>
        <w:rPr>
          <w:rFonts w:ascii="Roboto" w:hAnsi="Roboto" w:cs="Arial"/>
        </w:rPr>
      </w:pPr>
    </w:p>
    <w:p w14:paraId="522EA11A" w14:textId="77777777" w:rsidR="00295675" w:rsidRPr="00A04A02" w:rsidRDefault="00295675" w:rsidP="001D79EF">
      <w:pPr>
        <w:spacing w:after="120"/>
        <w:ind w:left="708"/>
        <w:rPr>
          <w:rFonts w:ascii="Roboto" w:hAnsi="Roboto" w:cs="Arial"/>
        </w:rPr>
      </w:pPr>
    </w:p>
    <w:p w14:paraId="78F82B91" w14:textId="77777777" w:rsidR="00A77691" w:rsidRPr="00A04A02" w:rsidRDefault="00A77691" w:rsidP="001D79EF">
      <w:pPr>
        <w:spacing w:after="120"/>
        <w:ind w:left="708"/>
        <w:rPr>
          <w:rFonts w:ascii="Roboto" w:hAnsi="Roboto" w:cs="Arial"/>
        </w:rPr>
      </w:pPr>
    </w:p>
    <w:p w14:paraId="48B650F5" w14:textId="24D259C7" w:rsidR="001D79EF" w:rsidRPr="00A04A02" w:rsidRDefault="002D4044" w:rsidP="001D79EF">
      <w:pPr>
        <w:spacing w:after="120"/>
        <w:rPr>
          <w:rFonts w:ascii="Roboto" w:hAnsi="Roboto" w:cs="Arial"/>
        </w:rPr>
      </w:pPr>
      <w:sdt>
        <w:sdtPr>
          <w:rPr>
            <w:rFonts w:ascii="Roboto" w:hAnsi="Roboto" w:cs="Arial"/>
          </w:rPr>
          <w:id w:val="1733893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F" w:rsidRPr="00A04A02">
            <w:rPr>
              <w:rFonts w:ascii="Segoe UI Symbol" w:eastAsia="MS Gothic" w:hAnsi="Segoe UI Symbol" w:cs="Segoe UI Symbol"/>
            </w:rPr>
            <w:t>☐</w:t>
          </w:r>
        </w:sdtContent>
      </w:sdt>
      <w:r w:rsidR="001D79EF" w:rsidRPr="00A04A02">
        <w:rPr>
          <w:rFonts w:ascii="Roboto" w:hAnsi="Roboto" w:cs="Arial"/>
        </w:rPr>
        <w:t xml:space="preserve"> Gastos derivados de otras actividades:</w:t>
      </w:r>
    </w:p>
    <w:p w14:paraId="5AAFE1D7" w14:textId="41D2659B" w:rsidR="00A77691" w:rsidRPr="00A04A02" w:rsidRDefault="00A77691" w:rsidP="00A77691">
      <w:pPr>
        <w:spacing w:after="120"/>
        <w:ind w:left="708"/>
        <w:rPr>
          <w:rFonts w:ascii="Roboto" w:hAnsi="Roboto" w:cs="Arial"/>
        </w:rPr>
      </w:pPr>
      <w:r w:rsidRPr="00A04A02">
        <w:rPr>
          <w:rFonts w:ascii="Roboto" w:hAnsi="Roboto" w:cs="Arial"/>
        </w:rPr>
        <w:t>Estimación del gasto:</w:t>
      </w:r>
    </w:p>
    <w:p w14:paraId="50AB6038" w14:textId="75AE7588" w:rsidR="001D79EF" w:rsidRPr="00A04A02" w:rsidRDefault="001D79EF" w:rsidP="00A77691">
      <w:pPr>
        <w:spacing w:after="120"/>
        <w:ind w:left="708"/>
        <w:rPr>
          <w:rFonts w:ascii="Roboto" w:hAnsi="Roboto" w:cs="Arial"/>
        </w:rPr>
      </w:pPr>
      <w:r w:rsidRPr="00A04A02">
        <w:rPr>
          <w:rFonts w:ascii="Roboto" w:hAnsi="Roboto" w:cs="Arial"/>
        </w:rPr>
        <w:t>Descripción y justificación de la necesidad del gasto:</w:t>
      </w:r>
    </w:p>
    <w:p w14:paraId="7A48B347" w14:textId="31DFDCEA" w:rsidR="001D79EF" w:rsidRPr="00A04A02" w:rsidRDefault="001D79EF" w:rsidP="001D79EF">
      <w:pPr>
        <w:spacing w:after="120"/>
        <w:rPr>
          <w:rFonts w:ascii="Roboto" w:hAnsi="Roboto" w:cs="Arial"/>
        </w:rPr>
      </w:pPr>
    </w:p>
    <w:p w14:paraId="742ACA42" w14:textId="289E2A3B" w:rsidR="001D79EF" w:rsidRPr="00A04A02" w:rsidRDefault="001D79EF" w:rsidP="001D79EF">
      <w:pPr>
        <w:spacing w:after="120"/>
        <w:rPr>
          <w:rFonts w:ascii="Roboto" w:hAnsi="Roboto" w:cs="Arial"/>
        </w:rPr>
      </w:pPr>
    </w:p>
    <w:p w14:paraId="4E05351E" w14:textId="77777777" w:rsidR="00295675" w:rsidRPr="00A04A02" w:rsidRDefault="00295675" w:rsidP="001D79EF">
      <w:pPr>
        <w:spacing w:after="120"/>
        <w:rPr>
          <w:rFonts w:ascii="Roboto" w:hAnsi="Roboto" w:cs="Arial"/>
        </w:rPr>
      </w:pPr>
    </w:p>
    <w:p w14:paraId="24F2E83A" w14:textId="0A31BDA8" w:rsidR="001D79EF" w:rsidRPr="00A04A02" w:rsidRDefault="001D79EF">
      <w:pPr>
        <w:spacing w:after="120"/>
        <w:rPr>
          <w:rFonts w:ascii="Roboto" w:hAnsi="Roboto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391"/>
      </w:tblGrid>
      <w:tr w:rsidR="00A77691" w:rsidRPr="00A04A02" w14:paraId="60334593" w14:textId="77777777" w:rsidTr="00A77691">
        <w:trPr>
          <w:cantSplit/>
        </w:trPr>
        <w:tc>
          <w:tcPr>
            <w:tcW w:w="4253" w:type="dxa"/>
          </w:tcPr>
          <w:p w14:paraId="15B4C854" w14:textId="07739E70" w:rsidR="00A77691" w:rsidRPr="00A04A02" w:rsidRDefault="00A77691" w:rsidP="00CC7E1A">
            <w:pPr>
              <w:pStyle w:val="Sinespaciado"/>
              <w:rPr>
                <w:rFonts w:ascii="Roboto" w:hAnsi="Roboto" w:cs="Arial"/>
              </w:rPr>
            </w:pPr>
            <w:r w:rsidRPr="00A04A02">
              <w:rPr>
                <w:rFonts w:ascii="Roboto" w:hAnsi="Roboto" w:cs="Arial"/>
              </w:rPr>
              <w:t>La persona solicitante</w:t>
            </w:r>
          </w:p>
          <w:p w14:paraId="5375EB19" w14:textId="77777777" w:rsidR="00A77691" w:rsidRPr="00A04A02" w:rsidRDefault="00A77691" w:rsidP="00CC7E1A">
            <w:pPr>
              <w:pStyle w:val="Sinespaciado"/>
              <w:rPr>
                <w:rFonts w:ascii="Roboto" w:hAnsi="Roboto" w:cs="Arial"/>
              </w:rPr>
            </w:pPr>
          </w:p>
          <w:p w14:paraId="6DC90935" w14:textId="77777777" w:rsidR="00A77691" w:rsidRPr="00A04A02" w:rsidRDefault="00A77691" w:rsidP="00CC7E1A">
            <w:pPr>
              <w:pStyle w:val="Sinespaciado"/>
              <w:rPr>
                <w:rFonts w:ascii="Roboto" w:hAnsi="Roboto" w:cs="Arial"/>
              </w:rPr>
            </w:pPr>
          </w:p>
          <w:p w14:paraId="58EF1836" w14:textId="77777777" w:rsidR="00A77691" w:rsidRPr="00A04A02" w:rsidRDefault="00A77691" w:rsidP="00CC7E1A">
            <w:pPr>
              <w:pStyle w:val="Sinespaciado"/>
              <w:rPr>
                <w:rFonts w:ascii="Roboto" w:hAnsi="Roboto" w:cs="Arial"/>
              </w:rPr>
            </w:pPr>
          </w:p>
          <w:p w14:paraId="3CA505D9" w14:textId="77777777" w:rsidR="00A77691" w:rsidRPr="00A04A02" w:rsidRDefault="00A77691" w:rsidP="00CC7E1A">
            <w:pPr>
              <w:pStyle w:val="Sinespaciado"/>
              <w:rPr>
                <w:rFonts w:ascii="Roboto" w:hAnsi="Roboto" w:cs="Arial"/>
              </w:rPr>
            </w:pPr>
          </w:p>
          <w:p w14:paraId="29246F37" w14:textId="77777777" w:rsidR="00A77691" w:rsidRPr="00A04A02" w:rsidRDefault="00A77691" w:rsidP="00CC7E1A">
            <w:pPr>
              <w:pStyle w:val="Sinespaciado"/>
              <w:rPr>
                <w:rFonts w:ascii="Roboto" w:hAnsi="Roboto" w:cs="Arial"/>
              </w:rPr>
            </w:pPr>
          </w:p>
          <w:p w14:paraId="6330F2A8" w14:textId="77777777" w:rsidR="00A77691" w:rsidRPr="00A04A02" w:rsidRDefault="00A77691" w:rsidP="00CC7E1A">
            <w:pPr>
              <w:pStyle w:val="Sinespaciado"/>
              <w:rPr>
                <w:rFonts w:ascii="Roboto" w:hAnsi="Roboto" w:cs="Arial"/>
              </w:rPr>
            </w:pPr>
          </w:p>
          <w:p w14:paraId="4205A892" w14:textId="77777777" w:rsidR="00A77691" w:rsidRPr="00A04A02" w:rsidRDefault="00A77691" w:rsidP="00CC7E1A">
            <w:pPr>
              <w:pStyle w:val="Sinespaciado"/>
              <w:rPr>
                <w:rFonts w:ascii="Roboto" w:hAnsi="Roboto" w:cs="Arial"/>
              </w:rPr>
            </w:pPr>
          </w:p>
          <w:p w14:paraId="78CA2FF4" w14:textId="77777777" w:rsidR="00A77691" w:rsidRPr="00A04A02" w:rsidRDefault="00A77691" w:rsidP="00CC7E1A">
            <w:pPr>
              <w:pStyle w:val="Sinespaciado"/>
              <w:rPr>
                <w:rFonts w:ascii="Roboto" w:hAnsi="Roboto" w:cs="Arial"/>
              </w:rPr>
            </w:pPr>
          </w:p>
          <w:p w14:paraId="4F506F66" w14:textId="1D8727D5" w:rsidR="00A77691" w:rsidRPr="00A04A02" w:rsidRDefault="00A77691" w:rsidP="00CC7E1A">
            <w:pPr>
              <w:pStyle w:val="Sinespaciado"/>
              <w:rPr>
                <w:rFonts w:ascii="Roboto" w:hAnsi="Roboto" w:cs="Arial"/>
              </w:rPr>
            </w:pPr>
            <w:r w:rsidRPr="00A04A02">
              <w:rPr>
                <w:rFonts w:ascii="Roboto" w:hAnsi="Roboto" w:cs="Arial"/>
              </w:rPr>
              <w:t>Fdo:</w:t>
            </w:r>
          </w:p>
        </w:tc>
        <w:tc>
          <w:tcPr>
            <w:tcW w:w="4391" w:type="dxa"/>
          </w:tcPr>
          <w:p w14:paraId="1A769F0E" w14:textId="77777777" w:rsidR="00A77691" w:rsidRPr="00A04A02" w:rsidRDefault="00A77691" w:rsidP="00A77691">
            <w:pPr>
              <w:rPr>
                <w:rFonts w:ascii="Roboto" w:hAnsi="Roboto" w:cs="Arial"/>
              </w:rPr>
            </w:pPr>
            <w:r w:rsidRPr="00A04A02">
              <w:rPr>
                <w:rFonts w:ascii="Roboto" w:hAnsi="Roboto" w:cs="Arial"/>
              </w:rPr>
              <w:t>Conforme con la propuesta,</w:t>
            </w:r>
          </w:p>
          <w:p w14:paraId="0F2CA4E9" w14:textId="77777777" w:rsidR="00A77691" w:rsidRPr="00A04A02" w:rsidRDefault="00A77691" w:rsidP="00CC7E1A">
            <w:pPr>
              <w:pStyle w:val="Sinespaciado"/>
              <w:rPr>
                <w:rFonts w:ascii="Roboto" w:hAnsi="Roboto" w:cs="Arial"/>
              </w:rPr>
            </w:pPr>
          </w:p>
          <w:p w14:paraId="2EFB04DB" w14:textId="77777777" w:rsidR="00A77691" w:rsidRPr="00A04A02" w:rsidRDefault="00A77691" w:rsidP="00CC7E1A">
            <w:pPr>
              <w:pStyle w:val="Sinespaciado"/>
              <w:rPr>
                <w:rFonts w:ascii="Roboto" w:hAnsi="Roboto" w:cs="Arial"/>
              </w:rPr>
            </w:pPr>
          </w:p>
          <w:p w14:paraId="6684242F" w14:textId="77777777" w:rsidR="00A77691" w:rsidRPr="00A04A02" w:rsidRDefault="00A77691" w:rsidP="00CC7E1A">
            <w:pPr>
              <w:pStyle w:val="Sinespaciado"/>
              <w:rPr>
                <w:rFonts w:ascii="Roboto" w:hAnsi="Roboto" w:cs="Arial"/>
              </w:rPr>
            </w:pPr>
          </w:p>
          <w:p w14:paraId="3EBF3784" w14:textId="77777777" w:rsidR="00A77691" w:rsidRPr="00A04A02" w:rsidRDefault="00A77691" w:rsidP="00CC7E1A">
            <w:pPr>
              <w:pStyle w:val="Sinespaciado"/>
              <w:rPr>
                <w:rFonts w:ascii="Roboto" w:hAnsi="Roboto" w:cs="Arial"/>
              </w:rPr>
            </w:pPr>
          </w:p>
          <w:p w14:paraId="48C1979F" w14:textId="77777777" w:rsidR="00A77691" w:rsidRPr="00A04A02" w:rsidRDefault="00A77691" w:rsidP="00CC7E1A">
            <w:pPr>
              <w:pStyle w:val="Sinespaciado"/>
              <w:rPr>
                <w:rFonts w:ascii="Roboto" w:hAnsi="Roboto" w:cs="Arial"/>
              </w:rPr>
            </w:pPr>
          </w:p>
          <w:p w14:paraId="45E29257" w14:textId="77777777" w:rsidR="00A77691" w:rsidRPr="00A04A02" w:rsidRDefault="00A77691" w:rsidP="00CC7E1A">
            <w:pPr>
              <w:pStyle w:val="Sinespaciado"/>
              <w:rPr>
                <w:rFonts w:ascii="Roboto" w:hAnsi="Roboto" w:cs="Arial"/>
              </w:rPr>
            </w:pPr>
            <w:r w:rsidRPr="00A04A02">
              <w:rPr>
                <w:rFonts w:ascii="Roboto" w:hAnsi="Roboto" w:cs="Arial"/>
              </w:rPr>
              <w:t xml:space="preserve"> </w:t>
            </w:r>
          </w:p>
          <w:p w14:paraId="2014FCCF" w14:textId="1C3C8A67" w:rsidR="00A77691" w:rsidRPr="00A04A02" w:rsidRDefault="00A77691" w:rsidP="00CC7E1A">
            <w:pPr>
              <w:pStyle w:val="Sinespaciado"/>
              <w:rPr>
                <w:rFonts w:ascii="Roboto" w:hAnsi="Roboto" w:cs="Arial"/>
              </w:rPr>
            </w:pPr>
            <w:r w:rsidRPr="00A04A02">
              <w:rPr>
                <w:rFonts w:ascii="Roboto" w:hAnsi="Roboto" w:cs="Arial"/>
              </w:rPr>
              <w:t>Fdo: Vicedecano/a o Subdirector/a de Relaciones Internacionales de la Facultad o Escuela</w:t>
            </w:r>
          </w:p>
        </w:tc>
      </w:tr>
    </w:tbl>
    <w:p w14:paraId="54BFB1A2" w14:textId="77777777" w:rsidR="00A77691" w:rsidRPr="00A04A02" w:rsidRDefault="00A77691" w:rsidP="00CF679C">
      <w:pPr>
        <w:rPr>
          <w:rFonts w:ascii="Roboto" w:hAnsi="Roboto"/>
        </w:rPr>
      </w:pPr>
    </w:p>
    <w:sectPr w:rsidR="00A77691" w:rsidRPr="00A04A02" w:rsidSect="006A118B">
      <w:headerReference w:type="default" r:id="rId9"/>
      <w:pgSz w:w="11906" w:h="16838" w:code="9"/>
      <w:pgMar w:top="1560" w:right="1418" w:bottom="1418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480BE" w14:textId="77777777" w:rsidR="00D83E63" w:rsidRDefault="00D83E63">
      <w:r>
        <w:separator/>
      </w:r>
    </w:p>
  </w:endnote>
  <w:endnote w:type="continuationSeparator" w:id="0">
    <w:p w14:paraId="02A331E4" w14:textId="77777777" w:rsidR="00D83E63" w:rsidRDefault="00D8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B45C3" w14:textId="77777777" w:rsidR="00D83E63" w:rsidRDefault="00D83E63">
      <w:r>
        <w:separator/>
      </w:r>
    </w:p>
  </w:footnote>
  <w:footnote w:type="continuationSeparator" w:id="0">
    <w:p w14:paraId="42FE6D28" w14:textId="77777777" w:rsidR="00D83E63" w:rsidRDefault="00D83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EA68F" w14:textId="77777777" w:rsidR="001D79EF" w:rsidRPr="001D79EF" w:rsidRDefault="001D79EF" w:rsidP="001D79EF">
    <w:pPr>
      <w:tabs>
        <w:tab w:val="center" w:pos="4252"/>
        <w:tab w:val="right" w:pos="8504"/>
      </w:tabs>
      <w:rPr>
        <w:rFonts w:ascii="Calibri" w:eastAsia="Calibri" w:hAnsi="Calibri"/>
        <w:sz w:val="8"/>
        <w:szCs w:val="8"/>
        <w:lang w:eastAsia="en-US"/>
      </w:rPr>
    </w:pPr>
    <w:bookmarkStart w:id="0" w:name="_Hlk69418662"/>
    <w:r w:rsidRPr="001D79EF">
      <w:rPr>
        <w:rFonts w:ascii="Verdana" w:hAnsi="Verdana" w:cs="Arial"/>
        <w:b/>
        <w:noProof/>
        <w:color w:val="002060"/>
        <w:sz w:val="8"/>
        <w:szCs w:val="8"/>
        <w:lang w:eastAsia="en-US"/>
      </w:rPr>
      <w:drawing>
        <wp:anchor distT="0" distB="0" distL="114300" distR="114300" simplePos="0" relativeHeight="251659264" behindDoc="0" locked="0" layoutInCell="1" allowOverlap="1" wp14:anchorId="437D8F22" wp14:editId="42E8D4EE">
          <wp:simplePos x="0" y="0"/>
          <wp:positionH relativeFrom="margin">
            <wp:align>center</wp:align>
          </wp:positionH>
          <wp:positionV relativeFrom="paragraph">
            <wp:posOffset>87267</wp:posOffset>
          </wp:positionV>
          <wp:extent cx="2182495" cy="363855"/>
          <wp:effectExtent l="0" t="0" r="8255" b="0"/>
          <wp:wrapTopAndBottom/>
          <wp:docPr id="1320524715" name="Imagen 13205247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249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989AF5" w14:textId="77777777" w:rsidR="001D79EF" w:rsidRPr="001D79EF" w:rsidRDefault="001D79EF" w:rsidP="001D79EF">
    <w:pPr>
      <w:pBdr>
        <w:bottom w:val="single" w:sz="4" w:space="1" w:color="auto"/>
      </w:pBdr>
      <w:tabs>
        <w:tab w:val="center" w:pos="4252"/>
        <w:tab w:val="right" w:pos="8504"/>
      </w:tabs>
      <w:spacing w:before="240"/>
      <w:jc w:val="center"/>
      <w:rPr>
        <w:rFonts w:ascii="Calibri" w:eastAsia="Calibri" w:hAnsi="Calibri"/>
        <w:sz w:val="22"/>
        <w:szCs w:val="22"/>
        <w:lang w:eastAsia="en-US"/>
      </w:rPr>
    </w:pPr>
    <w:r w:rsidRPr="001D79EF">
      <w:rPr>
        <w:rFonts w:ascii="Calibri" w:eastAsia="Calibri" w:hAnsi="Calibri" w:cs="Calibri"/>
        <w:sz w:val="22"/>
        <w:szCs w:val="22"/>
        <w:lang w:val="es-ES_tradnl" w:eastAsia="en-US"/>
      </w:rPr>
      <w:t>Servicio de Relaciones Internacionales y Movilidad</w:t>
    </w:r>
  </w:p>
  <w:bookmarkEnd w:id="0"/>
  <w:p w14:paraId="71CF8A89" w14:textId="77777777" w:rsidR="00562F86" w:rsidRPr="001D79EF" w:rsidRDefault="00562F86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9C"/>
    <w:rsid w:val="0003298E"/>
    <w:rsid w:val="0005073E"/>
    <w:rsid w:val="0005795D"/>
    <w:rsid w:val="000B67F9"/>
    <w:rsid w:val="000D2947"/>
    <w:rsid w:val="000E384A"/>
    <w:rsid w:val="0010436C"/>
    <w:rsid w:val="001169C3"/>
    <w:rsid w:val="00131FFD"/>
    <w:rsid w:val="001756A6"/>
    <w:rsid w:val="001D79EF"/>
    <w:rsid w:val="0023682C"/>
    <w:rsid w:val="0029336F"/>
    <w:rsid w:val="00295675"/>
    <w:rsid w:val="002A066A"/>
    <w:rsid w:val="002D4044"/>
    <w:rsid w:val="002D5028"/>
    <w:rsid w:val="003000D1"/>
    <w:rsid w:val="003C1952"/>
    <w:rsid w:val="00411FD5"/>
    <w:rsid w:val="00425ED7"/>
    <w:rsid w:val="00441A3B"/>
    <w:rsid w:val="004914E9"/>
    <w:rsid w:val="004B19E3"/>
    <w:rsid w:val="005479CC"/>
    <w:rsid w:val="00562F86"/>
    <w:rsid w:val="005B0935"/>
    <w:rsid w:val="005D3F28"/>
    <w:rsid w:val="005E472D"/>
    <w:rsid w:val="00683007"/>
    <w:rsid w:val="006A118B"/>
    <w:rsid w:val="006C2391"/>
    <w:rsid w:val="006E0913"/>
    <w:rsid w:val="00756164"/>
    <w:rsid w:val="00824507"/>
    <w:rsid w:val="00891F07"/>
    <w:rsid w:val="008A03F0"/>
    <w:rsid w:val="008A54E1"/>
    <w:rsid w:val="008B0A9C"/>
    <w:rsid w:val="008B2B14"/>
    <w:rsid w:val="008C2FC5"/>
    <w:rsid w:val="008D7F35"/>
    <w:rsid w:val="009009E9"/>
    <w:rsid w:val="009268F6"/>
    <w:rsid w:val="00990AF4"/>
    <w:rsid w:val="009A734D"/>
    <w:rsid w:val="009B4F00"/>
    <w:rsid w:val="00A04A02"/>
    <w:rsid w:val="00A15A0A"/>
    <w:rsid w:val="00A70F41"/>
    <w:rsid w:val="00A77691"/>
    <w:rsid w:val="00B604BC"/>
    <w:rsid w:val="00BA4AF8"/>
    <w:rsid w:val="00BA4C31"/>
    <w:rsid w:val="00BB720D"/>
    <w:rsid w:val="00C64241"/>
    <w:rsid w:val="00C65F78"/>
    <w:rsid w:val="00C96C86"/>
    <w:rsid w:val="00CB6A35"/>
    <w:rsid w:val="00CF679C"/>
    <w:rsid w:val="00D57AB0"/>
    <w:rsid w:val="00D60DDA"/>
    <w:rsid w:val="00D70898"/>
    <w:rsid w:val="00D746D5"/>
    <w:rsid w:val="00D81A3C"/>
    <w:rsid w:val="00D83E63"/>
    <w:rsid w:val="00D840C4"/>
    <w:rsid w:val="00DA4B2F"/>
    <w:rsid w:val="00DD18FB"/>
    <w:rsid w:val="00E62DC6"/>
    <w:rsid w:val="00EA3F5B"/>
    <w:rsid w:val="00EC6AEA"/>
    <w:rsid w:val="00F166B2"/>
    <w:rsid w:val="00F266BF"/>
    <w:rsid w:val="00F6131E"/>
    <w:rsid w:val="00F77BBC"/>
    <w:rsid w:val="00FD025A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D46B2D4"/>
  <w15:chartTrackingRefBased/>
  <w15:docId w15:val="{32A2482F-22FB-48EF-8E71-31CD5E32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7691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color w:val="80808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noProof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A776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D840C4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9336F"/>
  </w:style>
  <w:style w:type="paragraph" w:styleId="Sinespaciado">
    <w:name w:val="No Spacing"/>
    <w:uiPriority w:val="1"/>
    <w:qFormat/>
    <w:rsid w:val="00683007"/>
  </w:style>
  <w:style w:type="character" w:customStyle="1" w:styleId="Ttulo4Car">
    <w:name w:val="Título 4 Car"/>
    <w:basedOn w:val="Fuentedeprrafopredeter"/>
    <w:link w:val="Ttulo4"/>
    <w:semiHidden/>
    <w:rsid w:val="00A7769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vnculo">
    <w:name w:val="Hyperlink"/>
    <w:basedOn w:val="Fuentedeprrafopredeter"/>
    <w:rsid w:val="00A7769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am\Mis%20documentos\Programas%20Europeos\S&#243;crates\Erasmus\OM\OM05-06\Solicitud%20OM-PV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7D75C2EE913548833434D60D23A6AC" ma:contentTypeVersion="17" ma:contentTypeDescription="Crear nuevo documento." ma:contentTypeScope="" ma:versionID="acd40d878407979c1768d7bfa9c60358">
  <xsd:schema xmlns:xsd="http://www.w3.org/2001/XMLSchema" xmlns:xs="http://www.w3.org/2001/XMLSchema" xmlns:p="http://schemas.microsoft.com/office/2006/metadata/properties" xmlns:ns2="3e666453-5ad6-4dd9-8780-dd4be35bdfbf" xmlns:ns3="cdaa7296-2bf8-4900-9185-210db1a146f7" targetNamespace="http://schemas.microsoft.com/office/2006/metadata/properties" ma:root="true" ma:fieldsID="d15b61ec8672c59682baa6099cd383ac" ns2:_="" ns3:_="">
    <xsd:import namespace="3e666453-5ad6-4dd9-8780-dd4be35bdfbf"/>
    <xsd:import namespace="cdaa7296-2bf8-4900-9185-210db1a1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6453-5ad6-4dd9-8780-dd4be35bd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7296-2bf8-4900-9185-210db1a146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f6c8b6-0de3-4ca1-9f77-bc11bbbabd28}" ma:internalName="TaxCatchAll" ma:showField="CatchAllData" ma:web="cdaa7296-2bf8-4900-9185-210db1a1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a7296-2bf8-4900-9185-210db1a146f7" xsi:nil="true"/>
    <lcf76f155ced4ddcb4097134ff3c332f xmlns="3e666453-5ad6-4dd9-8780-dd4be35bdf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2DF14C-395C-418B-9B50-D4FAAEAED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66453-5ad6-4dd9-8780-dd4be35bdfbf"/>
    <ds:schemaRef ds:uri="cdaa7296-2bf8-4900-9185-210db1a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8C51B1-119A-43E3-84BE-77F39BAAB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9593D-057D-41BE-B0A7-B8FD82C699C2}">
  <ds:schemaRefs>
    <ds:schemaRef ds:uri="http://schemas.microsoft.com/office/2006/metadata/properties"/>
    <ds:schemaRef ds:uri="http://schemas.microsoft.com/office/infopath/2007/PartnerControls"/>
    <ds:schemaRef ds:uri="cdaa7296-2bf8-4900-9185-210db1a146f7"/>
    <ds:schemaRef ds:uri="3e666453-5ad6-4dd9-8780-dd4be35bdf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OM-PV.dot</Template>
  <TotalTime>27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SOCRATES-ERASMUS</vt:lpstr>
    </vt:vector>
  </TitlesOfParts>
  <Company>Erasmus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SOCRATES-ERASMUS</dc:title>
  <dc:subject/>
  <dc:creator>UAM</dc:creator>
  <cp:keywords/>
  <cp:lastModifiedBy>Gregor Reiss</cp:lastModifiedBy>
  <cp:revision>15</cp:revision>
  <cp:lastPrinted>2008-12-12T09:58:00Z</cp:lastPrinted>
  <dcterms:created xsi:type="dcterms:W3CDTF">2021-03-04T12:44:00Z</dcterms:created>
  <dcterms:modified xsi:type="dcterms:W3CDTF">2024-11-18T11:27:00Z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0x010100EE7D75C2EE913548833434D60D23A6AC</vt:lpwstr>
  </property>
  <property fmtid="{D5CDD505-2E9C-101B-9397-08002B2CF9AE}" pid="3" name="Order">
    <vt:r8>263600</vt:r8>
  </property>
  <property fmtid="{D5CDD505-2E9C-101B-9397-08002B2CF9AE}" pid="4" name="MediaServiceImageTags">
    <vt:lpwstr/>
  </property>
</Properties>
</file>