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8783B" w14:textId="77777777" w:rsidR="0049210E" w:rsidRDefault="0049210E" w:rsidP="00D23C27">
      <w:pPr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</w:p>
    <w:p w14:paraId="27DC731A" w14:textId="77777777" w:rsidR="008F1812" w:rsidRPr="003749A8" w:rsidRDefault="00D23C27" w:rsidP="008F1812">
      <w:pPr>
        <w:jc w:val="center"/>
        <w:rPr>
          <w:rFonts w:ascii="Arial" w:hAnsi="Arial" w:cs="Arial"/>
          <w:b/>
          <w:noProof/>
          <w:sz w:val="32"/>
          <w:szCs w:val="32"/>
          <w:lang w:val="es-ES"/>
        </w:rPr>
      </w:pPr>
      <w:r w:rsidRPr="003749A8">
        <w:rPr>
          <w:rFonts w:ascii="Arial" w:hAnsi="Arial" w:cs="Arial"/>
          <w:b/>
          <w:noProof/>
          <w:sz w:val="32"/>
          <w:szCs w:val="32"/>
          <w:lang w:val="es-ES"/>
        </w:rPr>
        <w:t>ATTENDANCE CERTIFICATE</w:t>
      </w:r>
    </w:p>
    <w:p w14:paraId="7ACE5874" w14:textId="239F0DAD" w:rsidR="002D4A8A" w:rsidRPr="003749A8" w:rsidRDefault="002D4A8A" w:rsidP="008F1812">
      <w:pPr>
        <w:jc w:val="center"/>
        <w:rPr>
          <w:rFonts w:ascii="Arial" w:hAnsi="Arial" w:cs="Arial"/>
          <w:b/>
          <w:noProof/>
          <w:sz w:val="32"/>
          <w:szCs w:val="32"/>
          <w:lang w:val="es-ES"/>
        </w:rPr>
      </w:pPr>
      <w:r w:rsidRPr="003749A8">
        <w:rPr>
          <w:rFonts w:ascii="Arial" w:hAnsi="Arial" w:cs="Arial"/>
          <w:b/>
          <w:noProof/>
          <w:sz w:val="24"/>
          <w:szCs w:val="24"/>
          <w:lang w:val="es-ES"/>
        </w:rPr>
        <w:t>CERTIFICADO DE ESTANCIA</w:t>
      </w:r>
    </w:p>
    <w:p w14:paraId="4074754A" w14:textId="16E082FE" w:rsidR="00291B39" w:rsidRPr="0049210E" w:rsidRDefault="00E00527" w:rsidP="00D23C27">
      <w:pPr>
        <w:jc w:val="center"/>
        <w:rPr>
          <w:rFonts w:ascii="Arial" w:hAnsi="Arial" w:cs="Arial"/>
          <w:b/>
          <w:noProof/>
          <w:sz w:val="28"/>
          <w:szCs w:val="28"/>
          <w:lang w:val="es-ES"/>
        </w:rPr>
      </w:pPr>
      <w:r w:rsidRPr="0049210E">
        <w:rPr>
          <w:rFonts w:ascii="Arial" w:hAnsi="Arial" w:cs="Arial"/>
          <w:b/>
          <w:noProof/>
          <w:sz w:val="28"/>
          <w:szCs w:val="28"/>
          <w:lang w:val="es-ES"/>
        </w:rPr>
        <w:t>2024</w:t>
      </w:r>
      <w:r w:rsidR="00291B39" w:rsidRPr="0049210E">
        <w:rPr>
          <w:rFonts w:ascii="Arial" w:hAnsi="Arial" w:cs="Arial"/>
          <w:b/>
          <w:noProof/>
          <w:sz w:val="28"/>
          <w:szCs w:val="28"/>
          <w:lang w:val="es-ES"/>
        </w:rPr>
        <w:t>-</w:t>
      </w:r>
      <w:r w:rsidRPr="0049210E">
        <w:rPr>
          <w:rFonts w:ascii="Arial" w:hAnsi="Arial" w:cs="Arial"/>
          <w:b/>
          <w:noProof/>
          <w:sz w:val="28"/>
          <w:szCs w:val="28"/>
          <w:lang w:val="es-ES"/>
        </w:rPr>
        <w:t>2025</w:t>
      </w:r>
    </w:p>
    <w:p w14:paraId="4EC46CDA" w14:textId="77777777" w:rsidR="00D23C27" w:rsidRPr="0049210E" w:rsidRDefault="00D23C27">
      <w:pPr>
        <w:rPr>
          <w:rFonts w:ascii="Arial" w:hAnsi="Arial" w:cs="Arial"/>
          <w:sz w:val="22"/>
          <w:szCs w:val="22"/>
          <w:lang w:val="es-ES"/>
        </w:rPr>
      </w:pPr>
    </w:p>
    <w:p w14:paraId="2E89A271" w14:textId="77777777" w:rsidR="009B249B" w:rsidRPr="003749A8" w:rsidRDefault="00620F1F" w:rsidP="00AA2C81">
      <w:pPr>
        <w:spacing w:before="120"/>
        <w:rPr>
          <w:rFonts w:ascii="Arial" w:hAnsi="Arial" w:cs="Arial"/>
          <w:lang w:val="es-ES"/>
        </w:rPr>
      </w:pPr>
      <w:r w:rsidRPr="003749A8">
        <w:rPr>
          <w:rFonts w:ascii="Arial" w:hAnsi="Arial" w:cs="Arial"/>
          <w:b/>
          <w:bCs/>
          <w:lang w:val="es-ES"/>
        </w:rPr>
        <w:t>Host institu</w:t>
      </w:r>
      <w:r w:rsidR="00583503" w:rsidRPr="003749A8">
        <w:rPr>
          <w:rFonts w:ascii="Arial" w:hAnsi="Arial" w:cs="Arial"/>
          <w:b/>
          <w:bCs/>
          <w:lang w:val="es-ES"/>
        </w:rPr>
        <w:t>tio</w:t>
      </w:r>
      <w:r w:rsidRPr="003749A8">
        <w:rPr>
          <w:rFonts w:ascii="Arial" w:hAnsi="Arial" w:cs="Arial"/>
          <w:b/>
          <w:bCs/>
          <w:lang w:val="es-ES"/>
        </w:rPr>
        <w:t>n</w:t>
      </w:r>
      <w:r w:rsidR="0049210E" w:rsidRPr="003749A8">
        <w:rPr>
          <w:rFonts w:ascii="Arial" w:hAnsi="Arial" w:cs="Arial"/>
          <w:lang w:val="es-ES"/>
        </w:rPr>
        <w:t xml:space="preserve"> </w:t>
      </w:r>
      <w:r w:rsidR="0049210E" w:rsidRPr="003749A8">
        <w:rPr>
          <w:rFonts w:ascii="Arial" w:hAnsi="Arial" w:cs="Arial"/>
          <w:sz w:val="18"/>
          <w:szCs w:val="18"/>
          <w:lang w:val="es-ES"/>
        </w:rPr>
        <w:t>/ Universidad de acogida</w:t>
      </w:r>
      <w:r w:rsidRPr="003749A8">
        <w:rPr>
          <w:rFonts w:ascii="Arial" w:hAnsi="Arial" w:cs="Arial"/>
          <w:b/>
          <w:lang w:val="es-ES"/>
        </w:rPr>
        <w:t xml:space="preserve"> </w:t>
      </w:r>
      <w:r w:rsidR="000E7D6A" w:rsidRPr="003749A8">
        <w:rPr>
          <w:rFonts w:ascii="Arial" w:hAnsi="Arial" w:cs="Arial"/>
          <w:lang w:val="es-ES"/>
        </w:rPr>
        <w:t>_________________</w:t>
      </w:r>
      <w:r w:rsidR="00C76BA8" w:rsidRPr="003749A8">
        <w:rPr>
          <w:rFonts w:ascii="Arial" w:hAnsi="Arial" w:cs="Arial"/>
          <w:lang w:val="es-ES"/>
        </w:rPr>
        <w:t>__</w:t>
      </w:r>
      <w:r w:rsidR="00BC6134" w:rsidRPr="003749A8">
        <w:rPr>
          <w:rFonts w:ascii="Arial" w:hAnsi="Arial" w:cs="Arial"/>
          <w:lang w:val="es-ES"/>
        </w:rPr>
        <w:t>__</w:t>
      </w:r>
      <w:r w:rsidR="00C76BA8" w:rsidRPr="003749A8">
        <w:rPr>
          <w:rFonts w:ascii="Arial" w:hAnsi="Arial" w:cs="Arial"/>
          <w:lang w:val="es-ES"/>
        </w:rPr>
        <w:t>____</w:t>
      </w:r>
      <w:r w:rsidRPr="003749A8">
        <w:rPr>
          <w:rFonts w:ascii="Arial" w:hAnsi="Arial" w:cs="Arial"/>
          <w:lang w:val="es-ES"/>
        </w:rPr>
        <w:t>_________________</w:t>
      </w:r>
      <w:r w:rsidR="001E6386" w:rsidRPr="003749A8">
        <w:rPr>
          <w:rFonts w:ascii="Arial" w:hAnsi="Arial" w:cs="Arial"/>
          <w:lang w:val="es-ES"/>
        </w:rPr>
        <w:t>_____</w:t>
      </w:r>
      <w:r w:rsidR="00761F55" w:rsidRPr="003749A8">
        <w:rPr>
          <w:rFonts w:ascii="Arial" w:hAnsi="Arial" w:cs="Arial"/>
          <w:lang w:val="es-ES"/>
        </w:rPr>
        <w:t>__</w:t>
      </w:r>
      <w:r w:rsidR="003A2A8A" w:rsidRPr="003749A8">
        <w:rPr>
          <w:rFonts w:ascii="Arial" w:hAnsi="Arial" w:cs="Arial"/>
          <w:lang w:val="es-ES"/>
        </w:rPr>
        <w:t>_________</w:t>
      </w:r>
    </w:p>
    <w:p w14:paraId="646897F8" w14:textId="77777777" w:rsidR="009B249B" w:rsidRPr="003749A8" w:rsidRDefault="009B249B" w:rsidP="00AA2C81">
      <w:pPr>
        <w:spacing w:before="120"/>
        <w:rPr>
          <w:rFonts w:ascii="Arial" w:hAnsi="Arial" w:cs="Arial"/>
          <w:lang w:val="es-ES"/>
        </w:rPr>
      </w:pPr>
    </w:p>
    <w:p w14:paraId="2C2D893C" w14:textId="1B9ADE69" w:rsidR="00235C85" w:rsidRDefault="009B249B" w:rsidP="00AA2C81">
      <w:pPr>
        <w:spacing w:before="120"/>
        <w:rPr>
          <w:rFonts w:ascii="Arial" w:hAnsi="Arial" w:cs="Arial"/>
          <w:lang w:val="en-GB"/>
        </w:rPr>
      </w:pPr>
      <w:r w:rsidRPr="009B249B">
        <w:rPr>
          <w:rFonts w:ascii="Arial" w:hAnsi="Arial" w:cs="Arial"/>
          <w:b/>
          <w:bCs/>
          <w:lang w:val="en-US"/>
        </w:rPr>
        <w:t>T</w:t>
      </w:r>
      <w:r w:rsidR="004327F1" w:rsidRPr="009B249B">
        <w:rPr>
          <w:rFonts w:ascii="Arial" w:hAnsi="Arial" w:cs="Arial"/>
          <w:b/>
          <w:bCs/>
          <w:lang w:val="en-GB"/>
        </w:rPr>
        <w:t xml:space="preserve">his is to certify that </w:t>
      </w:r>
      <w:r w:rsidR="000E7D6A" w:rsidRPr="009B249B">
        <w:rPr>
          <w:rFonts w:ascii="Arial" w:hAnsi="Arial" w:cs="Arial"/>
          <w:b/>
          <w:bCs/>
          <w:lang w:val="en-GB"/>
        </w:rPr>
        <w:t>the student</w:t>
      </w:r>
      <w:r w:rsidR="000E7D6A" w:rsidRPr="00AF4DA2">
        <w:rPr>
          <w:rFonts w:ascii="Arial" w:hAnsi="Arial" w:cs="Arial"/>
          <w:lang w:val="en-GB"/>
        </w:rPr>
        <w:t xml:space="preserve"> </w:t>
      </w:r>
      <w:r w:rsidRPr="007165AD">
        <w:rPr>
          <w:rFonts w:ascii="Arial" w:hAnsi="Arial" w:cs="Arial"/>
          <w:sz w:val="18"/>
          <w:szCs w:val="18"/>
          <w:lang w:val="en-GB"/>
        </w:rPr>
        <w:t>/ Certifico que el estudiante</w:t>
      </w:r>
      <w:r>
        <w:rPr>
          <w:rFonts w:ascii="Arial" w:hAnsi="Arial" w:cs="Arial"/>
          <w:lang w:val="en-GB"/>
        </w:rPr>
        <w:t xml:space="preserve"> </w:t>
      </w:r>
      <w:r w:rsidR="000E7D6A" w:rsidRPr="00AF4DA2">
        <w:rPr>
          <w:rFonts w:ascii="Arial" w:hAnsi="Arial" w:cs="Arial"/>
          <w:lang w:val="en-GB"/>
        </w:rPr>
        <w:t>____________________</w:t>
      </w:r>
      <w:r w:rsidR="00620F1F" w:rsidRPr="00AF4DA2">
        <w:rPr>
          <w:rFonts w:ascii="Arial" w:hAnsi="Arial" w:cs="Arial"/>
          <w:lang w:val="en-GB"/>
        </w:rPr>
        <w:t>__________</w:t>
      </w:r>
      <w:r w:rsidR="001E6386" w:rsidRPr="00AF4DA2">
        <w:rPr>
          <w:rFonts w:ascii="Arial" w:hAnsi="Arial" w:cs="Arial"/>
          <w:lang w:val="en-GB"/>
        </w:rPr>
        <w:t>____</w:t>
      </w:r>
      <w:r w:rsidR="003A2A8A" w:rsidRPr="00AF4DA2">
        <w:rPr>
          <w:rFonts w:ascii="Arial" w:hAnsi="Arial" w:cs="Arial"/>
          <w:lang w:val="en-GB"/>
        </w:rPr>
        <w:t>_________</w:t>
      </w:r>
    </w:p>
    <w:p w14:paraId="4C7E0A90" w14:textId="040D0D0F" w:rsidR="0055674C" w:rsidRPr="003749A8" w:rsidRDefault="0055674C" w:rsidP="005958AE">
      <w:pPr>
        <w:spacing w:after="1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72228F5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BC7D98">
        <w:rPr>
          <w:rFonts w:ascii="Arial" w:hAnsi="Arial" w:cs="Arial"/>
          <w:b/>
          <w:sz w:val="26"/>
          <w:szCs w:val="26"/>
          <w:lang w:val="en-US"/>
        </w:rPr>
        <w:t>ARRIVAL /</w:t>
      </w:r>
      <w:r w:rsidRPr="00BC7D9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C7D98">
        <w:rPr>
          <w:rFonts w:ascii="Arial" w:hAnsi="Arial" w:cs="Arial"/>
          <w:b/>
          <w:i/>
          <w:sz w:val="24"/>
          <w:szCs w:val="24"/>
          <w:lang w:val="en-US"/>
        </w:rPr>
        <w:t>LLEGADA</w:t>
      </w:r>
    </w:p>
    <w:p w14:paraId="248A3744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2"/>
          <w:szCs w:val="22"/>
          <w:lang w:val="en-US"/>
        </w:rPr>
      </w:pPr>
    </w:p>
    <w:p w14:paraId="323B6FAD" w14:textId="7FABF371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2"/>
          <w:szCs w:val="22"/>
          <w:lang w:val="en-US"/>
        </w:rPr>
      </w:pPr>
      <w:r w:rsidRPr="00BC7D98">
        <w:rPr>
          <w:rFonts w:ascii="Arial" w:hAnsi="Arial" w:cs="Arial"/>
          <w:lang w:val="en-US"/>
        </w:rPr>
        <w:t xml:space="preserve">Has arrived in person and </w:t>
      </w:r>
      <w:r w:rsidR="008F1812">
        <w:rPr>
          <w:rFonts w:ascii="Arial" w:hAnsi="Arial" w:cs="Arial"/>
          <w:lang w:val="en-US"/>
        </w:rPr>
        <w:t xml:space="preserve">has been </w:t>
      </w:r>
      <w:r w:rsidRPr="00BC7D98">
        <w:rPr>
          <w:rFonts w:ascii="Arial" w:hAnsi="Arial" w:cs="Arial"/>
          <w:lang w:val="en-US"/>
        </w:rPr>
        <w:t>registered as international student at our institution</w:t>
      </w:r>
      <w:r w:rsidR="008F1812">
        <w:rPr>
          <w:rFonts w:ascii="Arial" w:hAnsi="Arial" w:cs="Arial"/>
          <w:lang w:val="en-US"/>
        </w:rPr>
        <w:t xml:space="preserve"> on</w:t>
      </w:r>
      <w:r w:rsidRPr="00BC7D98">
        <w:rPr>
          <w:rFonts w:ascii="Arial" w:hAnsi="Arial" w:cs="Arial"/>
          <w:lang w:val="en-US"/>
        </w:rPr>
        <w:t>:</w:t>
      </w:r>
    </w:p>
    <w:p w14:paraId="6576F3A2" w14:textId="3D17648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  <w:r w:rsidRPr="00BC7D98">
        <w:rPr>
          <w:rFonts w:ascii="Arial" w:hAnsi="Arial" w:cs="Arial"/>
          <w:lang w:val="es-ES"/>
        </w:rPr>
        <w:t xml:space="preserve">Ha llegado presencialmente a nuestra universidad y se ha inscrito como estudiante internacional el día: </w:t>
      </w:r>
    </w:p>
    <w:p w14:paraId="4557AA24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4F270EDA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n-GB"/>
        </w:rPr>
      </w:pPr>
      <w:r w:rsidRPr="00BC7D98">
        <w:rPr>
          <w:rFonts w:ascii="Arial" w:hAnsi="Arial" w:cs="Arial"/>
          <w:lang w:val="en-GB"/>
        </w:rPr>
        <w:t>………</w:t>
      </w:r>
      <w:r w:rsidRPr="00BC7D98">
        <w:rPr>
          <w:rFonts w:ascii="Arial" w:hAnsi="Arial" w:cs="Arial"/>
          <w:highlight w:val="lightGray"/>
          <w:lang w:val="en-GB"/>
        </w:rPr>
        <w:t>…………</w:t>
      </w:r>
      <w:r w:rsidRPr="00BC7D98">
        <w:rPr>
          <w:rFonts w:ascii="Arial" w:hAnsi="Arial" w:cs="Arial"/>
          <w:lang w:val="en-GB"/>
        </w:rPr>
        <w:t>……. / …………</w:t>
      </w:r>
      <w:r w:rsidRPr="00BC7D98">
        <w:rPr>
          <w:rFonts w:ascii="Arial" w:hAnsi="Arial" w:cs="Arial"/>
          <w:highlight w:val="lightGray"/>
          <w:lang w:val="en-GB"/>
        </w:rPr>
        <w:t>…………</w:t>
      </w:r>
      <w:r w:rsidRPr="00BC7D98">
        <w:rPr>
          <w:rFonts w:ascii="Arial" w:hAnsi="Arial" w:cs="Arial"/>
          <w:lang w:val="en-GB"/>
        </w:rPr>
        <w:t>……/ ……</w:t>
      </w:r>
      <w:r w:rsidRPr="00BC7D98">
        <w:rPr>
          <w:rFonts w:ascii="Arial" w:hAnsi="Arial" w:cs="Arial"/>
          <w:highlight w:val="lightGray"/>
          <w:lang w:val="en-GB"/>
        </w:rPr>
        <w:t>………………</w:t>
      </w:r>
      <w:r w:rsidRPr="00BC7D98">
        <w:rPr>
          <w:rFonts w:ascii="Arial" w:hAnsi="Arial" w:cs="Arial"/>
          <w:lang w:val="en-GB"/>
        </w:rPr>
        <w:t>…….</w:t>
      </w:r>
    </w:p>
    <w:p w14:paraId="2871B0FD" w14:textId="7163FFE5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n-GB"/>
        </w:rPr>
      </w:pPr>
      <w:r w:rsidRPr="00BC7D98">
        <w:rPr>
          <w:rFonts w:ascii="Arial" w:hAnsi="Arial" w:cs="Arial"/>
          <w:lang w:val="en-GB"/>
        </w:rPr>
        <w:t>día/</w:t>
      </w:r>
      <w:r w:rsidRPr="00BC7D98">
        <w:rPr>
          <w:rFonts w:ascii="Arial" w:hAnsi="Arial" w:cs="Arial"/>
          <w:i/>
          <w:sz w:val="22"/>
          <w:szCs w:val="22"/>
          <w:lang w:val="en-GB"/>
        </w:rPr>
        <w:t xml:space="preserve">day </w:t>
      </w:r>
      <w:r w:rsidRPr="00BC7D98">
        <w:rPr>
          <w:rFonts w:ascii="Arial" w:hAnsi="Arial" w:cs="Arial"/>
          <w:i/>
          <w:lang w:val="en-GB"/>
        </w:rPr>
        <w:t xml:space="preserve">                        </w:t>
      </w:r>
      <w:r w:rsidRPr="00BC7D98">
        <w:rPr>
          <w:rFonts w:ascii="Arial" w:hAnsi="Arial" w:cs="Arial"/>
          <w:lang w:val="en-GB"/>
        </w:rPr>
        <w:t>mes /</w:t>
      </w:r>
      <w:r w:rsidRPr="00BC7D98">
        <w:rPr>
          <w:rFonts w:ascii="Arial" w:hAnsi="Arial" w:cs="Arial"/>
          <w:i/>
          <w:lang w:val="en-GB"/>
        </w:rPr>
        <w:t xml:space="preserve"> </w:t>
      </w:r>
      <w:r w:rsidRPr="00BC7D98">
        <w:rPr>
          <w:rFonts w:ascii="Arial" w:hAnsi="Arial" w:cs="Arial"/>
          <w:i/>
          <w:sz w:val="22"/>
          <w:szCs w:val="22"/>
          <w:lang w:val="en-GB"/>
        </w:rPr>
        <w:t>month</w:t>
      </w:r>
      <w:r w:rsidRPr="00BC7D98">
        <w:rPr>
          <w:rFonts w:ascii="Arial" w:hAnsi="Arial" w:cs="Arial"/>
          <w:i/>
          <w:lang w:val="en-GB"/>
        </w:rPr>
        <w:tab/>
        <w:t xml:space="preserve">  </w:t>
      </w:r>
      <w:r w:rsidRPr="00BC7D98">
        <w:rPr>
          <w:rFonts w:ascii="Arial" w:hAnsi="Arial" w:cs="Arial"/>
          <w:i/>
          <w:lang w:val="en-GB"/>
        </w:rPr>
        <w:tab/>
        <w:t xml:space="preserve">año / </w:t>
      </w:r>
      <w:r w:rsidRPr="00BC7D98">
        <w:rPr>
          <w:rFonts w:ascii="Arial" w:hAnsi="Arial" w:cs="Arial"/>
          <w:i/>
          <w:sz w:val="22"/>
          <w:szCs w:val="22"/>
          <w:lang w:val="en-GB"/>
        </w:rPr>
        <w:t>year</w:t>
      </w:r>
    </w:p>
    <w:p w14:paraId="2C9FB40D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n-GB"/>
        </w:rPr>
      </w:pPr>
    </w:p>
    <w:p w14:paraId="05CB1DE9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n-GB"/>
        </w:rPr>
      </w:pPr>
    </w:p>
    <w:p w14:paraId="5C47162F" w14:textId="19B57FCE" w:rsidR="00BC7D98" w:rsidRPr="00BC7D98" w:rsidRDefault="008F1812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047"/>
        </w:tabs>
        <w:rPr>
          <w:rFonts w:ascii="Arial" w:hAnsi="Arial" w:cs="Arial"/>
          <w:lang w:val="es-ES"/>
        </w:rPr>
      </w:pPr>
      <w:r w:rsidRPr="001A1C62">
        <w:rPr>
          <w:rFonts w:ascii="Arial" w:hAnsi="Arial" w:cs="Arial"/>
          <w:lang w:val="es-ES"/>
        </w:rPr>
        <w:t xml:space="preserve">Person in charge / </w:t>
      </w:r>
      <w:r w:rsidR="00BC7D98" w:rsidRPr="001A1C62">
        <w:rPr>
          <w:rFonts w:ascii="Arial" w:hAnsi="Arial" w:cs="Arial"/>
          <w:lang w:val="es-ES"/>
        </w:rPr>
        <w:t>Responsable</w:t>
      </w:r>
      <w:r w:rsidR="00BC7D98" w:rsidRPr="00BC7D98">
        <w:rPr>
          <w:rFonts w:ascii="Arial" w:hAnsi="Arial" w:cs="Arial"/>
          <w:lang w:val="es-ES"/>
        </w:rPr>
        <w:t xml:space="preserve"> </w:t>
      </w:r>
      <w:r w:rsidR="00BC7D98" w:rsidRPr="00BC7D98">
        <w:rPr>
          <w:rFonts w:ascii="Arial" w:hAnsi="Arial" w:cs="Arial"/>
          <w:i/>
          <w:lang w:val="es-ES"/>
        </w:rPr>
        <w:t xml:space="preserve"> ………………………………………………………………………….</w:t>
      </w:r>
      <w:r w:rsidR="00BC7D98" w:rsidRPr="00BC7D98">
        <w:rPr>
          <w:rFonts w:ascii="Arial" w:hAnsi="Arial" w:cs="Arial"/>
          <w:lang w:val="es-ES"/>
        </w:rPr>
        <w:tab/>
      </w:r>
    </w:p>
    <w:p w14:paraId="2E2AFF2A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428BABED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034F6962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188A969E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17C0DFDA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5D587E5E" w14:textId="77777777" w:rsid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1A1C62">
        <w:rPr>
          <w:rFonts w:ascii="Arial" w:hAnsi="Arial" w:cs="Arial"/>
          <w:lang w:val="es-ES"/>
        </w:rPr>
        <w:t>Firma /</w:t>
      </w:r>
      <w:r w:rsidRPr="001A1C62">
        <w:rPr>
          <w:rFonts w:ascii="Arial" w:hAnsi="Arial" w:cs="Arial"/>
          <w:i/>
          <w:lang w:val="es-ES"/>
        </w:rPr>
        <w:t>sign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ure: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 xml:space="preserve">Sello / </w:t>
      </w:r>
      <w:r w:rsidRPr="001A1C62">
        <w:rPr>
          <w:rFonts w:ascii="Arial" w:hAnsi="Arial" w:cs="Arial"/>
          <w:i/>
          <w:lang w:val="es-ES"/>
        </w:rPr>
        <w:t>Stamp: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>Fecha</w:t>
      </w:r>
      <w:r w:rsidRPr="001A1C62">
        <w:rPr>
          <w:rFonts w:ascii="Arial" w:hAnsi="Arial" w:cs="Arial"/>
          <w:i/>
          <w:lang w:val="es-ES"/>
        </w:rPr>
        <w:t>/ D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e:</w:t>
      </w:r>
    </w:p>
    <w:p w14:paraId="6B1C7A0B" w14:textId="77777777" w:rsidR="009551DA" w:rsidRPr="001A1C62" w:rsidRDefault="009551DA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</w:p>
    <w:p w14:paraId="26F4C3A0" w14:textId="77777777" w:rsidR="00BC7D98" w:rsidRPr="00BC7D98" w:rsidRDefault="00BC7D98" w:rsidP="00BC7D98">
      <w:pPr>
        <w:rPr>
          <w:rFonts w:ascii="Arial" w:hAnsi="Arial" w:cs="Arial"/>
          <w:lang w:val="es-ES"/>
        </w:rPr>
      </w:pPr>
    </w:p>
    <w:p w14:paraId="1701A50C" w14:textId="77777777" w:rsidR="00BC7D98" w:rsidRPr="00BC7D98" w:rsidRDefault="00BC7D98" w:rsidP="00BC7D98">
      <w:pPr>
        <w:jc w:val="center"/>
        <w:rPr>
          <w:rFonts w:ascii="Arial" w:hAnsi="Arial" w:cs="Arial"/>
          <w:bCs/>
          <w:i/>
          <w:sz w:val="16"/>
          <w:szCs w:val="16"/>
          <w:lang w:val="es-ES"/>
        </w:rPr>
      </w:pPr>
      <w:r w:rsidRPr="00BC7D98">
        <w:rPr>
          <w:rFonts w:ascii="Arial" w:hAnsi="Arial" w:cs="Arial"/>
          <w:bCs/>
          <w:sz w:val="16"/>
          <w:szCs w:val="16"/>
          <w:lang w:val="es-ES"/>
        </w:rPr>
        <w:t xml:space="preserve">Este documento debe ser único, no cortar en dos / This must be a single document, do not cut in two pieces </w:t>
      </w:r>
    </w:p>
    <w:p w14:paraId="3525819F" w14:textId="77777777" w:rsidR="00BC7D98" w:rsidRPr="00BC7D98" w:rsidRDefault="00BC7D98" w:rsidP="00BC7D98">
      <w:pPr>
        <w:rPr>
          <w:rFonts w:ascii="Arial" w:hAnsi="Arial" w:cs="Arial"/>
          <w:lang w:val="es-ES"/>
        </w:rPr>
      </w:pPr>
    </w:p>
    <w:p w14:paraId="7AEA7671" w14:textId="77777777" w:rsidR="00BC7D98" w:rsidRPr="003749A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3749A8">
        <w:rPr>
          <w:rFonts w:ascii="Arial" w:hAnsi="Arial" w:cs="Arial"/>
          <w:b/>
          <w:sz w:val="26"/>
          <w:szCs w:val="26"/>
          <w:lang w:val="en-US"/>
        </w:rPr>
        <w:t xml:space="preserve">DEPARTURE / </w:t>
      </w:r>
      <w:r w:rsidRPr="003749A8">
        <w:rPr>
          <w:rFonts w:ascii="Arial" w:hAnsi="Arial" w:cs="Arial"/>
          <w:b/>
          <w:i/>
          <w:sz w:val="24"/>
          <w:szCs w:val="24"/>
          <w:lang w:val="en-US"/>
        </w:rPr>
        <w:t>SALIDA</w:t>
      </w:r>
    </w:p>
    <w:p w14:paraId="0FCECA69" w14:textId="77777777" w:rsidR="00BC7D98" w:rsidRPr="003749A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b/>
          <w:sz w:val="22"/>
          <w:szCs w:val="22"/>
          <w:lang w:val="en-US"/>
        </w:rPr>
      </w:pPr>
    </w:p>
    <w:p w14:paraId="5F11C4E6" w14:textId="77777777" w:rsidR="00074446" w:rsidRPr="00BC7D98" w:rsidRDefault="00074446" w:rsidP="00074446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lang w:val="en-US"/>
        </w:rPr>
      </w:pPr>
      <w:r w:rsidRPr="00BC7D98">
        <w:rPr>
          <w:rFonts w:ascii="Arial" w:hAnsi="Arial" w:cs="Arial"/>
          <w:sz w:val="20"/>
          <w:lang w:val="en-US"/>
        </w:rPr>
        <w:t>Has finished his/her international study period in person on:</w:t>
      </w:r>
    </w:p>
    <w:p w14:paraId="0B37CD47" w14:textId="02A73402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  <w:r w:rsidRPr="00BC7D98">
        <w:rPr>
          <w:rFonts w:ascii="Arial" w:hAnsi="Arial" w:cs="Arial"/>
          <w:sz w:val="20"/>
          <w:lang w:val="es-ES"/>
        </w:rPr>
        <w:t>Ha finalizado su estancia como estudiante internacional el día:</w:t>
      </w:r>
    </w:p>
    <w:p w14:paraId="5F17880E" w14:textId="77777777" w:rsidR="00BC7D98" w:rsidRPr="00074446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24CB6006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lang w:val="es-ES"/>
        </w:rPr>
      </w:pPr>
      <w:r w:rsidRPr="00BC7D98">
        <w:rPr>
          <w:rFonts w:ascii="Arial" w:hAnsi="Arial" w:cs="Arial"/>
          <w:lang w:val="es-ES"/>
        </w:rPr>
        <w:t>……</w:t>
      </w:r>
      <w:r w:rsidRPr="00BC7D98">
        <w:rPr>
          <w:rFonts w:ascii="Arial" w:hAnsi="Arial" w:cs="Arial"/>
          <w:highlight w:val="lightGray"/>
          <w:lang w:val="es-ES"/>
        </w:rPr>
        <w:t>…………</w:t>
      </w:r>
      <w:r w:rsidRPr="00BC7D98">
        <w:rPr>
          <w:rFonts w:ascii="Arial" w:hAnsi="Arial" w:cs="Arial"/>
          <w:lang w:val="es-ES"/>
        </w:rPr>
        <w:t>………. / ………</w:t>
      </w:r>
      <w:r w:rsidRPr="00BC7D98">
        <w:rPr>
          <w:rFonts w:ascii="Arial" w:hAnsi="Arial" w:cs="Arial"/>
          <w:highlight w:val="lightGray"/>
          <w:lang w:val="es-ES"/>
        </w:rPr>
        <w:t>…………</w:t>
      </w:r>
      <w:r w:rsidRPr="00BC7D98">
        <w:rPr>
          <w:rFonts w:ascii="Arial" w:hAnsi="Arial" w:cs="Arial"/>
          <w:lang w:val="es-ES"/>
        </w:rPr>
        <w:t>………/ ………</w:t>
      </w:r>
      <w:r w:rsidRPr="00BC7D98">
        <w:rPr>
          <w:rFonts w:ascii="Arial" w:hAnsi="Arial" w:cs="Arial"/>
          <w:highlight w:val="lightGray"/>
          <w:lang w:val="es-ES"/>
        </w:rPr>
        <w:t>………………</w:t>
      </w:r>
      <w:r w:rsidRPr="00BC7D98">
        <w:rPr>
          <w:rFonts w:ascii="Arial" w:hAnsi="Arial" w:cs="Arial"/>
          <w:lang w:val="es-ES"/>
        </w:rPr>
        <w:t>….</w:t>
      </w:r>
    </w:p>
    <w:p w14:paraId="292F7EFA" w14:textId="37D12F38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  <w:r w:rsidRPr="00BC7D98">
        <w:rPr>
          <w:rFonts w:ascii="Arial" w:hAnsi="Arial" w:cs="Arial"/>
          <w:lang w:val="es-ES"/>
        </w:rPr>
        <w:t>día/</w:t>
      </w:r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day </w:t>
      </w:r>
      <w:r w:rsidRPr="00BC7D98">
        <w:rPr>
          <w:rFonts w:ascii="Arial" w:hAnsi="Arial" w:cs="Arial"/>
          <w:i/>
          <w:lang w:val="es-ES"/>
        </w:rPr>
        <w:t xml:space="preserve">                       </w:t>
      </w:r>
      <w:r w:rsidRPr="00BC7D98">
        <w:rPr>
          <w:rFonts w:ascii="Arial" w:hAnsi="Arial" w:cs="Arial"/>
          <w:lang w:val="es-ES"/>
        </w:rPr>
        <w:t>mes /</w:t>
      </w:r>
      <w:r w:rsidRPr="00BC7D98">
        <w:rPr>
          <w:rFonts w:ascii="Arial" w:hAnsi="Arial" w:cs="Arial"/>
          <w:i/>
          <w:lang w:val="es-ES"/>
        </w:rPr>
        <w:t xml:space="preserve">  </w:t>
      </w:r>
      <w:r w:rsidRPr="00BC7D98">
        <w:rPr>
          <w:rFonts w:ascii="Arial" w:hAnsi="Arial" w:cs="Arial"/>
          <w:i/>
          <w:sz w:val="22"/>
          <w:szCs w:val="22"/>
          <w:lang w:val="es-ES"/>
        </w:rPr>
        <w:t>month</w:t>
      </w:r>
      <w:r w:rsidRPr="00BC7D98">
        <w:rPr>
          <w:rFonts w:ascii="Arial" w:hAnsi="Arial" w:cs="Arial"/>
          <w:i/>
          <w:lang w:val="es-ES"/>
        </w:rPr>
        <w:tab/>
        <w:t xml:space="preserve">  </w:t>
      </w:r>
      <w:r w:rsidRPr="00BC7D98">
        <w:rPr>
          <w:rFonts w:ascii="Arial" w:hAnsi="Arial" w:cs="Arial"/>
          <w:i/>
          <w:lang w:val="es-ES"/>
        </w:rPr>
        <w:tab/>
      </w:r>
      <w:r w:rsidRPr="00BC7D98">
        <w:rPr>
          <w:rFonts w:ascii="Arial" w:hAnsi="Arial" w:cs="Arial"/>
          <w:lang w:val="es-ES"/>
        </w:rPr>
        <w:t>año</w:t>
      </w:r>
      <w:r w:rsidRPr="00BC7D98">
        <w:rPr>
          <w:rFonts w:ascii="Arial" w:hAnsi="Arial" w:cs="Arial"/>
          <w:i/>
          <w:lang w:val="es-ES"/>
        </w:rPr>
        <w:t xml:space="preserve"> /</w:t>
      </w:r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year</w:t>
      </w:r>
    </w:p>
    <w:p w14:paraId="1E270A86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i/>
          <w:lang w:val="es-ES"/>
        </w:rPr>
      </w:pPr>
    </w:p>
    <w:p w14:paraId="4AC81A47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</w:p>
    <w:p w14:paraId="79A4F40D" w14:textId="77777777" w:rsidR="00BC7D98" w:rsidRPr="00BC7D98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047"/>
        </w:tabs>
        <w:rPr>
          <w:rFonts w:ascii="Arial" w:hAnsi="Arial" w:cs="Arial"/>
          <w:sz w:val="28"/>
          <w:szCs w:val="28"/>
          <w:lang w:val="es-ES"/>
        </w:rPr>
      </w:pPr>
      <w:r w:rsidRPr="001A1C62">
        <w:rPr>
          <w:rFonts w:ascii="Arial" w:hAnsi="Arial" w:cs="Arial"/>
          <w:lang w:val="es-ES"/>
        </w:rPr>
        <w:t>Responsable /</w:t>
      </w:r>
      <w:r w:rsidRPr="001A1C62">
        <w:rPr>
          <w:rFonts w:ascii="Arial" w:hAnsi="Arial" w:cs="Arial"/>
          <w:i/>
          <w:lang w:val="es-ES"/>
        </w:rPr>
        <w:t>person in charge</w:t>
      </w:r>
      <w:r w:rsidRPr="00BC7D98">
        <w:rPr>
          <w:rFonts w:ascii="Arial" w:hAnsi="Arial" w:cs="Arial"/>
          <w:i/>
          <w:sz w:val="22"/>
          <w:szCs w:val="22"/>
          <w:lang w:val="es-ES"/>
        </w:rPr>
        <w:t xml:space="preserve"> ………………………………………………………………………….</w:t>
      </w:r>
      <w:r w:rsidRPr="00BC7D98">
        <w:rPr>
          <w:rFonts w:ascii="Arial" w:hAnsi="Arial" w:cs="Arial"/>
          <w:sz w:val="22"/>
          <w:szCs w:val="22"/>
          <w:lang w:val="es-ES"/>
        </w:rPr>
        <w:tab/>
      </w:r>
    </w:p>
    <w:p w14:paraId="483383E5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lang w:val="es-ES"/>
        </w:rPr>
      </w:pPr>
    </w:p>
    <w:p w14:paraId="6EBBD598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36FE2C9E" w14:textId="77777777" w:rsidR="00BC7D98" w:rsidRPr="00BC7D98" w:rsidRDefault="00BC7D98" w:rsidP="00BC7D98">
      <w:pPr>
        <w:pStyle w:val="Encabez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4252"/>
          <w:tab w:val="clear" w:pos="8504"/>
        </w:tabs>
        <w:rPr>
          <w:rFonts w:ascii="Arial" w:hAnsi="Arial" w:cs="Arial"/>
          <w:sz w:val="20"/>
          <w:lang w:val="es-ES"/>
        </w:rPr>
      </w:pPr>
    </w:p>
    <w:p w14:paraId="500281BD" w14:textId="77777777" w:rsidR="00BC7D98" w:rsidRPr="001A1C62" w:rsidRDefault="00BC7D98" w:rsidP="00BC7D9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s-ES"/>
        </w:rPr>
      </w:pPr>
      <w:r w:rsidRPr="001A1C62">
        <w:rPr>
          <w:rFonts w:ascii="Arial" w:hAnsi="Arial" w:cs="Arial"/>
          <w:lang w:val="es-ES"/>
        </w:rPr>
        <w:t>Firma /</w:t>
      </w:r>
      <w:r w:rsidRPr="001A1C62">
        <w:rPr>
          <w:rFonts w:ascii="Arial" w:hAnsi="Arial" w:cs="Arial"/>
          <w:i/>
          <w:lang w:val="es-ES"/>
        </w:rPr>
        <w:t>sign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ure: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 xml:space="preserve">Sello / </w:t>
      </w:r>
      <w:r w:rsidRPr="001A1C62">
        <w:rPr>
          <w:rFonts w:ascii="Arial" w:hAnsi="Arial" w:cs="Arial"/>
          <w:i/>
          <w:lang w:val="es-ES"/>
        </w:rPr>
        <w:t>Stamp:</w:t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i/>
          <w:lang w:val="es-ES"/>
        </w:rPr>
        <w:tab/>
      </w:r>
      <w:r w:rsidRPr="001A1C62">
        <w:rPr>
          <w:rFonts w:ascii="Arial" w:hAnsi="Arial" w:cs="Arial"/>
          <w:lang w:val="es-ES"/>
        </w:rPr>
        <w:t>Fecha</w:t>
      </w:r>
      <w:r w:rsidRPr="001A1C62">
        <w:rPr>
          <w:rFonts w:ascii="Arial" w:hAnsi="Arial" w:cs="Arial"/>
          <w:i/>
          <w:lang w:val="es-ES"/>
        </w:rPr>
        <w:t>/ D</w:t>
      </w:r>
      <w:smartTag w:uri="urn:schemas-microsoft-com:office:smarttags" w:element="PersonName">
        <w:r w:rsidRPr="001A1C62">
          <w:rPr>
            <w:rFonts w:ascii="Arial" w:hAnsi="Arial" w:cs="Arial"/>
            <w:i/>
            <w:lang w:val="es-ES"/>
          </w:rPr>
          <w:t>at</w:t>
        </w:r>
      </w:smartTag>
      <w:r w:rsidRPr="001A1C62">
        <w:rPr>
          <w:rFonts w:ascii="Arial" w:hAnsi="Arial" w:cs="Arial"/>
          <w:i/>
          <w:lang w:val="es-ES"/>
        </w:rPr>
        <w:t>e:</w:t>
      </w:r>
    </w:p>
    <w:p w14:paraId="0B380F6C" w14:textId="480CE43D" w:rsidR="009551DA" w:rsidRPr="009551DA" w:rsidRDefault="00BC7D98" w:rsidP="009551D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16"/>
          <w:szCs w:val="16"/>
          <w:lang w:val="es-ES"/>
        </w:rPr>
      </w:pPr>
      <w:r w:rsidRPr="00BC7D98">
        <w:rPr>
          <w:rFonts w:ascii="Arial" w:hAnsi="Arial" w:cs="Arial"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</w:t>
      </w:r>
    </w:p>
    <w:p w14:paraId="60DCF897" w14:textId="77777777" w:rsidR="00F53AA6" w:rsidRPr="009551DA" w:rsidRDefault="00F53AA6" w:rsidP="00142E6C">
      <w:pPr>
        <w:jc w:val="both"/>
        <w:rPr>
          <w:rFonts w:ascii="Arial" w:eastAsia="Calibri" w:hAnsi="Arial" w:cs="Arial"/>
          <w:sz w:val="18"/>
          <w:lang w:val="es-ES" w:eastAsia="en-US"/>
        </w:rPr>
      </w:pPr>
    </w:p>
    <w:p w14:paraId="7D378743" w14:textId="6D83C3CC" w:rsidR="0015461D" w:rsidRPr="00A84DFA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 xml:space="preserve">Una vez firmado el </w:t>
      </w:r>
      <w:r w:rsidRPr="00FB1D89">
        <w:rPr>
          <w:b/>
          <w:sz w:val="18"/>
          <w:szCs w:val="18"/>
          <w:u w:val="single"/>
          <w:lang w:val="es-ES"/>
        </w:rPr>
        <w:t>inicio</w:t>
      </w:r>
      <w:r>
        <w:rPr>
          <w:sz w:val="18"/>
          <w:szCs w:val="18"/>
          <w:lang w:val="es-ES"/>
        </w:rPr>
        <w:t xml:space="preserve"> del período </w:t>
      </w:r>
      <w:r w:rsidR="004717A4">
        <w:rPr>
          <w:sz w:val="18"/>
          <w:szCs w:val="18"/>
          <w:lang w:val="es-ES"/>
        </w:rPr>
        <w:t>de movilidad</w:t>
      </w:r>
      <w:r>
        <w:rPr>
          <w:sz w:val="18"/>
          <w:szCs w:val="18"/>
          <w:lang w:val="es-ES"/>
        </w:rPr>
        <w:t xml:space="preserve"> </w:t>
      </w:r>
      <w:r w:rsidRPr="00A84DFA">
        <w:rPr>
          <w:sz w:val="18"/>
          <w:szCs w:val="18"/>
          <w:lang w:val="es-ES"/>
        </w:rPr>
        <w:t>se</w:t>
      </w:r>
      <w:r w:rsidR="00E00527" w:rsidRPr="00090BA8">
        <w:rPr>
          <w:sz w:val="18"/>
          <w:szCs w:val="18"/>
          <w:lang w:val="es-ES"/>
        </w:rPr>
        <w:t xml:space="preserve"> </w:t>
      </w:r>
      <w:r w:rsidR="004717A4">
        <w:rPr>
          <w:sz w:val="18"/>
          <w:szCs w:val="18"/>
          <w:lang w:val="es-ES"/>
        </w:rPr>
        <w:t>deberá subir</w:t>
      </w:r>
      <w:r w:rsidR="00E00527">
        <w:rPr>
          <w:sz w:val="18"/>
          <w:szCs w:val="18"/>
          <w:lang w:val="es-ES"/>
        </w:rPr>
        <w:t xml:space="preserve"> </w:t>
      </w:r>
      <w:r w:rsidR="00E00527" w:rsidRPr="00E00527">
        <w:rPr>
          <w:sz w:val="18"/>
          <w:szCs w:val="18"/>
          <w:lang w:val="es-ES"/>
        </w:rPr>
        <w:t xml:space="preserve">al área de estudiante en </w:t>
      </w:r>
      <w:hyperlink r:id="rId11" w:history="1">
        <w:r w:rsidR="00E00527" w:rsidRPr="00090BA8">
          <w:rPr>
            <w:rStyle w:val="Hipervnculo"/>
            <w:sz w:val="18"/>
            <w:szCs w:val="18"/>
            <w:lang w:val="es-ES"/>
          </w:rPr>
          <w:t>Sigma</w:t>
        </w:r>
      </w:hyperlink>
      <w:r>
        <w:rPr>
          <w:sz w:val="18"/>
          <w:szCs w:val="18"/>
          <w:lang w:val="es-ES"/>
        </w:rPr>
        <w:t xml:space="preserve"> </w:t>
      </w:r>
      <w:r w:rsidR="004717A4">
        <w:rPr>
          <w:sz w:val="18"/>
          <w:szCs w:val="18"/>
          <w:lang w:val="es-ES"/>
        </w:rPr>
        <w:t xml:space="preserve">(llegada) </w:t>
      </w:r>
      <w:r w:rsidRPr="00A84DFA">
        <w:rPr>
          <w:sz w:val="18"/>
          <w:szCs w:val="18"/>
          <w:lang w:val="es-ES"/>
        </w:rPr>
        <w:t>antes de:</w:t>
      </w:r>
    </w:p>
    <w:p w14:paraId="564D1FBB" w14:textId="72AF9E6C" w:rsidR="0015461D" w:rsidRPr="00A84DFA" w:rsidRDefault="0015461D" w:rsidP="0015461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rPr>
          <w:sz w:val="18"/>
          <w:szCs w:val="18"/>
          <w:lang w:val="es-ES"/>
        </w:rPr>
      </w:pPr>
      <w:r w:rsidRPr="00A84DFA">
        <w:rPr>
          <w:sz w:val="18"/>
          <w:szCs w:val="18"/>
          <w:lang w:val="es-ES"/>
        </w:rPr>
        <w:t xml:space="preserve">- </w:t>
      </w:r>
      <w:r w:rsidR="004717A4">
        <w:rPr>
          <w:sz w:val="18"/>
          <w:szCs w:val="18"/>
          <w:lang w:val="es-ES"/>
        </w:rPr>
        <w:t>30 de septiembre</w:t>
      </w:r>
      <w:r w:rsidRPr="00A84DFA">
        <w:rPr>
          <w:sz w:val="18"/>
          <w:szCs w:val="18"/>
          <w:lang w:val="es-ES"/>
        </w:rPr>
        <w:t xml:space="preserve"> de </w:t>
      </w:r>
      <w:r w:rsidR="00E00527" w:rsidRPr="00A84DFA">
        <w:rPr>
          <w:sz w:val="18"/>
          <w:szCs w:val="18"/>
          <w:lang w:val="es-ES"/>
        </w:rPr>
        <w:t>20</w:t>
      </w:r>
      <w:r w:rsidR="00E00527">
        <w:rPr>
          <w:sz w:val="18"/>
          <w:szCs w:val="18"/>
          <w:lang w:val="es-ES"/>
        </w:rPr>
        <w:t>24</w:t>
      </w:r>
      <w:r w:rsidR="00E00527" w:rsidRPr="00A84DFA">
        <w:rPr>
          <w:sz w:val="18"/>
          <w:szCs w:val="18"/>
          <w:lang w:val="es-ES"/>
        </w:rPr>
        <w:t xml:space="preserve"> </w:t>
      </w:r>
    </w:p>
    <w:p w14:paraId="60623702" w14:textId="24190B4B" w:rsidR="0015461D" w:rsidRPr="005A7287" w:rsidRDefault="0015461D" w:rsidP="0015461D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spacing w:before="120"/>
        <w:jc w:val="both"/>
        <w:rPr>
          <w:b w:val="0"/>
          <w:bCs/>
          <w:sz w:val="18"/>
          <w:szCs w:val="18"/>
          <w:lang w:val="es-ES"/>
        </w:rPr>
      </w:pPr>
      <w:r w:rsidRPr="0015461D">
        <w:rPr>
          <w:b w:val="0"/>
          <w:bCs/>
          <w:sz w:val="18"/>
          <w:szCs w:val="18"/>
          <w:lang w:val="es-ES"/>
        </w:rPr>
        <w:t xml:space="preserve">Una vez firmado el </w:t>
      </w:r>
      <w:r w:rsidRPr="00FB1D89">
        <w:rPr>
          <w:bCs/>
          <w:sz w:val="18"/>
          <w:szCs w:val="18"/>
          <w:u w:val="single"/>
          <w:lang w:val="es-ES"/>
        </w:rPr>
        <w:t>fin</w:t>
      </w:r>
      <w:r w:rsidRPr="0015461D"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 xml:space="preserve">del período de movilidad </w:t>
      </w:r>
      <w:r>
        <w:rPr>
          <w:b w:val="0"/>
          <w:bCs/>
          <w:sz w:val="18"/>
          <w:szCs w:val="18"/>
          <w:lang w:val="es-ES"/>
        </w:rPr>
        <w:t>se</w:t>
      </w:r>
      <w:r w:rsidR="00E00527" w:rsidRPr="00090BA8"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>deberá subir</w:t>
      </w:r>
      <w:r w:rsidR="00E00527">
        <w:rPr>
          <w:b w:val="0"/>
          <w:bCs/>
          <w:sz w:val="18"/>
          <w:szCs w:val="18"/>
          <w:lang w:val="es-ES"/>
        </w:rPr>
        <w:t xml:space="preserve"> al área de estudiante en </w:t>
      </w:r>
      <w:hyperlink r:id="rId12" w:history="1">
        <w:r w:rsidR="00E00527" w:rsidRPr="00090BA8">
          <w:rPr>
            <w:rStyle w:val="Hipervnculo"/>
            <w:b w:val="0"/>
            <w:bCs/>
            <w:sz w:val="18"/>
            <w:szCs w:val="18"/>
            <w:lang w:val="es-ES"/>
          </w:rPr>
          <w:t>Sigma</w:t>
        </w:r>
      </w:hyperlink>
      <w:r>
        <w:rPr>
          <w:b w:val="0"/>
          <w:bCs/>
          <w:sz w:val="18"/>
          <w:szCs w:val="18"/>
          <w:lang w:val="es-ES"/>
        </w:rPr>
        <w:t xml:space="preserve"> </w:t>
      </w:r>
      <w:r w:rsidR="004717A4">
        <w:rPr>
          <w:b w:val="0"/>
          <w:bCs/>
          <w:sz w:val="18"/>
          <w:szCs w:val="18"/>
          <w:lang w:val="es-ES"/>
        </w:rPr>
        <w:t xml:space="preserve">(salida) </w:t>
      </w:r>
      <w:r w:rsidRPr="005A7287">
        <w:rPr>
          <w:b w:val="0"/>
          <w:bCs/>
          <w:sz w:val="18"/>
          <w:szCs w:val="18"/>
          <w:lang w:val="es-ES"/>
        </w:rPr>
        <w:t>antes de:</w:t>
      </w:r>
    </w:p>
    <w:p w14:paraId="208C8C91" w14:textId="22EDC520" w:rsidR="0015461D" w:rsidRPr="003749A8" w:rsidRDefault="00107BCD" w:rsidP="003749A8">
      <w:pPr>
        <w:pStyle w:val="Ttul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jc w:val="both"/>
        <w:rPr>
          <w:b w:val="0"/>
          <w:bCs/>
          <w:sz w:val="18"/>
          <w:szCs w:val="18"/>
          <w:lang w:val="es-ES"/>
        </w:rPr>
      </w:pPr>
      <w:r w:rsidRPr="00107BCD">
        <w:rPr>
          <w:b w:val="0"/>
          <w:bCs/>
          <w:sz w:val="18"/>
          <w:szCs w:val="18"/>
          <w:lang w:val="es-ES"/>
        </w:rPr>
        <w:t>-</w:t>
      </w:r>
      <w:r>
        <w:rPr>
          <w:b w:val="0"/>
          <w:bCs/>
          <w:sz w:val="18"/>
          <w:szCs w:val="18"/>
          <w:lang w:val="es-ES"/>
        </w:rPr>
        <w:t xml:space="preserve"> </w:t>
      </w:r>
      <w:r w:rsidRPr="00107BCD">
        <w:rPr>
          <w:b w:val="0"/>
          <w:bCs/>
          <w:sz w:val="18"/>
          <w:szCs w:val="18"/>
          <w:lang w:val="es-ES"/>
        </w:rPr>
        <w:t xml:space="preserve">28 de febrero de 2025 </w:t>
      </w:r>
      <w:r w:rsidR="0015461D" w:rsidRPr="005A7287">
        <w:rPr>
          <w:b w:val="0"/>
          <w:bCs/>
          <w:sz w:val="18"/>
          <w:szCs w:val="18"/>
          <w:lang w:val="es-ES"/>
        </w:rPr>
        <w:t>para estudiantes de 1er semestre</w:t>
      </w:r>
    </w:p>
    <w:p w14:paraId="4AF95D55" w14:textId="72FB4D49" w:rsidR="0015461D" w:rsidRPr="0015461D" w:rsidRDefault="0015461D" w:rsidP="0055674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CCCCC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</w:p>
    <w:sectPr w:rsidR="0015461D" w:rsidRPr="0015461D" w:rsidSect="00770DDE">
      <w:headerReference w:type="default" r:id="rId13"/>
      <w:footerReference w:type="default" r:id="rId14"/>
      <w:pgSz w:w="11906" w:h="16838"/>
      <w:pgMar w:top="142" w:right="567" w:bottom="340" w:left="794" w:header="284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E3842" w14:textId="77777777" w:rsidR="00647183" w:rsidRDefault="00647183">
      <w:r>
        <w:separator/>
      </w:r>
    </w:p>
  </w:endnote>
  <w:endnote w:type="continuationSeparator" w:id="0">
    <w:p w14:paraId="34087E13" w14:textId="77777777" w:rsidR="00647183" w:rsidRDefault="0064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F737" w14:textId="77777777" w:rsidR="00234815" w:rsidRDefault="00234815" w:rsidP="00683FE3">
    <w:pPr>
      <w:jc w:val="center"/>
    </w:pPr>
    <w:r w:rsidRPr="00C2160F">
      <w:t xml:space="preserve">ESTE DOCUMENTO NO SERÁ VÁLIDO SI LLEVA </w:t>
    </w:r>
    <w:r>
      <w:t>CUALQUIER TACHADURA O ENMIENDA</w:t>
    </w:r>
  </w:p>
  <w:p w14:paraId="53ABCAF3" w14:textId="77777777" w:rsidR="00234815" w:rsidRPr="00683FE3" w:rsidRDefault="00234815" w:rsidP="00683FE3">
    <w:pPr>
      <w:jc w:val="center"/>
      <w:rPr>
        <w:i/>
        <w:lang w:val="en-GB"/>
      </w:rPr>
    </w:pPr>
    <w:r w:rsidRPr="00683FE3">
      <w:rPr>
        <w:i/>
        <w:lang w:val="en-GB"/>
      </w:rPr>
      <w:t>THIS DOCUMENT WILL NOT BE VALID IF CROSSED OUT OR CORRECTED</w:t>
    </w:r>
  </w:p>
  <w:p w14:paraId="0095C18B" w14:textId="77777777" w:rsidR="00234815" w:rsidRPr="00683FE3" w:rsidRDefault="00234815" w:rsidP="006235A3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ACC3" w14:textId="77777777" w:rsidR="00647183" w:rsidRDefault="00647183">
      <w:r>
        <w:separator/>
      </w:r>
    </w:p>
  </w:footnote>
  <w:footnote w:type="continuationSeparator" w:id="0">
    <w:p w14:paraId="7BCB420D" w14:textId="77777777" w:rsidR="00647183" w:rsidRDefault="0064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05135" w14:textId="77777777" w:rsidR="006E4A73" w:rsidRDefault="006E4A73"/>
  <w:tbl>
    <w:tblPr>
      <w:tblW w:w="0" w:type="auto"/>
      <w:tblLook w:val="04A0" w:firstRow="1" w:lastRow="0" w:firstColumn="1" w:lastColumn="0" w:noHBand="0" w:noVBand="1"/>
    </w:tblPr>
    <w:tblGrid>
      <w:gridCol w:w="4605"/>
      <w:gridCol w:w="5709"/>
    </w:tblGrid>
    <w:tr w:rsidR="004D4AE1" w14:paraId="64ACF074" w14:textId="77777777" w:rsidTr="00761F55">
      <w:tc>
        <w:tcPr>
          <w:tcW w:w="4605" w:type="dxa"/>
          <w:shd w:val="clear" w:color="auto" w:fill="auto"/>
        </w:tcPr>
        <w:p w14:paraId="65084295" w14:textId="4E7AFBF7" w:rsidR="00D23C27" w:rsidRPr="002B4354" w:rsidRDefault="004D4AE1" w:rsidP="00451D9A">
          <w:pPr>
            <w:tabs>
              <w:tab w:val="center" w:pos="4252"/>
              <w:tab w:val="right" w:pos="8504"/>
            </w:tabs>
            <w:jc w:val="both"/>
          </w:pPr>
          <w:r>
            <w:rPr>
              <w:noProof/>
            </w:rPr>
            <w:drawing>
              <wp:inline distT="0" distB="0" distL="0" distR="0" wp14:anchorId="5F2120E0" wp14:editId="30C1FDB0">
                <wp:extent cx="2157816" cy="504000"/>
                <wp:effectExtent l="0" t="0" r="0" b="0"/>
                <wp:docPr id="168018982" name="Imagen 1" descr="Un dibujo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018982" name="Imagen 1" descr="Un dibujo de una persona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781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9" w:type="dxa"/>
          <w:shd w:val="clear" w:color="auto" w:fill="auto"/>
        </w:tcPr>
        <w:p w14:paraId="08EF304A" w14:textId="1707B1FC" w:rsidR="00D23C27" w:rsidRDefault="002D4A8A" w:rsidP="008C5897">
          <w:pPr>
            <w:pStyle w:val="Prrafodelista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F986D4B" wp14:editId="13A98677">
                <wp:simplePos x="0" y="0"/>
                <wp:positionH relativeFrom="column">
                  <wp:posOffset>1370815</wp:posOffset>
                </wp:positionH>
                <wp:positionV relativeFrom="paragraph">
                  <wp:posOffset>-53340</wp:posOffset>
                </wp:positionV>
                <wp:extent cx="2305200" cy="431768"/>
                <wp:effectExtent l="0" t="0" r="0" b="6985"/>
                <wp:wrapNone/>
                <wp:docPr id="606937869" name="Imagen 6" descr="Beca Santander | Apoyo a la manutención 2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Beca Santander | Apoyo a la manutención 2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2282" cy="444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36505">
            <w:rPr>
              <w:noProof/>
            </w:rPr>
            <w:t xml:space="preserve"> </w:t>
          </w:r>
        </w:p>
        <w:p w14:paraId="5B1C3869" w14:textId="3B3E6DDB" w:rsidR="00D23C27" w:rsidRPr="002B4354" w:rsidRDefault="008C5897" w:rsidP="008C5897">
          <w:pPr>
            <w:ind w:left="360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6FDDB61D" wp14:editId="1B9C0E7E">
                    <wp:simplePos x="0" y="0"/>
                    <wp:positionH relativeFrom="column">
                      <wp:posOffset>2878455</wp:posOffset>
                    </wp:positionH>
                    <wp:positionV relativeFrom="paragraph">
                      <wp:posOffset>-2540</wp:posOffset>
                    </wp:positionV>
                    <wp:extent cx="304800" cy="304800"/>
                    <wp:effectExtent l="0" t="0" r="0" b="0"/>
                    <wp:wrapNone/>
                    <wp:docPr id="1113022387" name="Rectángulo 3" descr="Logo Santander Open Academ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AD1552D" id="Rectángulo 3" o:spid="_x0000_s1026" alt="Logo Santander Open Academy" style="position:absolute;margin-left:226.65pt;margin-top:-.2pt;width:24pt;height:2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" filled="f" stroked="f">
                    <o:lock v:ext="edit" aspectratio="t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inline distT="0" distB="0" distL="0" distR="0" wp14:anchorId="718AD857" wp14:editId="33AB7357">
                    <wp:extent cx="304800" cy="304800"/>
                    <wp:effectExtent l="0" t="0" r="0" b="0"/>
                    <wp:docPr id="125143728" name="Rectángulo 2" descr="Logo Santander Open Academ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5DE8C36" id="Rectángulo 2" o:spid="_x0000_s1026" alt="Logo Santander Open Academ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</w:tc>
    </w:tr>
  </w:tbl>
  <w:p w14:paraId="599189F3" w14:textId="77777777" w:rsidR="00D23C27" w:rsidRDefault="00D23C27" w:rsidP="00D23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44449"/>
    <w:multiLevelType w:val="hybridMultilevel"/>
    <w:tmpl w:val="44BC4F44"/>
    <w:lvl w:ilvl="0" w:tplc="E020BB9E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B1C68"/>
    <w:multiLevelType w:val="hybridMultilevel"/>
    <w:tmpl w:val="D932F2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527D"/>
    <w:multiLevelType w:val="hybridMultilevel"/>
    <w:tmpl w:val="8872F92A"/>
    <w:lvl w:ilvl="0" w:tplc="A9F234A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947428">
    <w:abstractNumId w:val="2"/>
  </w:num>
  <w:num w:numId="2" w16cid:durableId="1142380777">
    <w:abstractNumId w:val="1"/>
  </w:num>
  <w:num w:numId="3" w16cid:durableId="69222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xtDQ2tTSxMDQwMLNU0lEKTi0uzszPAykwrAUAG0F1LCwAAAA="/>
  </w:docVars>
  <w:rsids>
    <w:rsidRoot w:val="0006131C"/>
    <w:rsid w:val="0000073D"/>
    <w:rsid w:val="000161DD"/>
    <w:rsid w:val="0006131C"/>
    <w:rsid w:val="0006378C"/>
    <w:rsid w:val="00074446"/>
    <w:rsid w:val="00090BA8"/>
    <w:rsid w:val="000A6F62"/>
    <w:rsid w:val="000C0C16"/>
    <w:rsid w:val="000D299F"/>
    <w:rsid w:val="000E4207"/>
    <w:rsid w:val="000E7D6A"/>
    <w:rsid w:val="000F0689"/>
    <w:rsid w:val="000F5129"/>
    <w:rsid w:val="00107BCD"/>
    <w:rsid w:val="00110ABC"/>
    <w:rsid w:val="001260DD"/>
    <w:rsid w:val="00131528"/>
    <w:rsid w:val="00142E6C"/>
    <w:rsid w:val="0015461D"/>
    <w:rsid w:val="001666FA"/>
    <w:rsid w:val="0017074D"/>
    <w:rsid w:val="0019708D"/>
    <w:rsid w:val="001A1C62"/>
    <w:rsid w:val="001D11EC"/>
    <w:rsid w:val="001D49CE"/>
    <w:rsid w:val="001E6386"/>
    <w:rsid w:val="001E77C5"/>
    <w:rsid w:val="00223FFC"/>
    <w:rsid w:val="00234815"/>
    <w:rsid w:val="00235C85"/>
    <w:rsid w:val="00246D82"/>
    <w:rsid w:val="00262F23"/>
    <w:rsid w:val="00270D9F"/>
    <w:rsid w:val="00272AD8"/>
    <w:rsid w:val="00291B39"/>
    <w:rsid w:val="002B7BD5"/>
    <w:rsid w:val="002C0D19"/>
    <w:rsid w:val="002C4DFD"/>
    <w:rsid w:val="002D4A8A"/>
    <w:rsid w:val="002E6FF5"/>
    <w:rsid w:val="002F1B0A"/>
    <w:rsid w:val="00322D6D"/>
    <w:rsid w:val="00336505"/>
    <w:rsid w:val="00343012"/>
    <w:rsid w:val="00344244"/>
    <w:rsid w:val="003749A8"/>
    <w:rsid w:val="00386B9B"/>
    <w:rsid w:val="003A2A8A"/>
    <w:rsid w:val="003B2387"/>
    <w:rsid w:val="003C433B"/>
    <w:rsid w:val="003F6BBC"/>
    <w:rsid w:val="00403AA4"/>
    <w:rsid w:val="00404A43"/>
    <w:rsid w:val="00407DAF"/>
    <w:rsid w:val="004327F1"/>
    <w:rsid w:val="004421B2"/>
    <w:rsid w:val="004425C3"/>
    <w:rsid w:val="0044767C"/>
    <w:rsid w:val="00447E7A"/>
    <w:rsid w:val="004505BD"/>
    <w:rsid w:val="00451C07"/>
    <w:rsid w:val="00451D9A"/>
    <w:rsid w:val="00452A22"/>
    <w:rsid w:val="004717A4"/>
    <w:rsid w:val="00471F7A"/>
    <w:rsid w:val="004750C8"/>
    <w:rsid w:val="0048388E"/>
    <w:rsid w:val="00485336"/>
    <w:rsid w:val="00485D54"/>
    <w:rsid w:val="0049210E"/>
    <w:rsid w:val="004A62FA"/>
    <w:rsid w:val="004B5E8F"/>
    <w:rsid w:val="004D4AE1"/>
    <w:rsid w:val="00510C03"/>
    <w:rsid w:val="00511665"/>
    <w:rsid w:val="00513851"/>
    <w:rsid w:val="005346AB"/>
    <w:rsid w:val="0055674C"/>
    <w:rsid w:val="00583503"/>
    <w:rsid w:val="005958AE"/>
    <w:rsid w:val="0059724D"/>
    <w:rsid w:val="005A7287"/>
    <w:rsid w:val="005B334B"/>
    <w:rsid w:val="005B5FAE"/>
    <w:rsid w:val="005B7CA6"/>
    <w:rsid w:val="005D42EA"/>
    <w:rsid w:val="00600777"/>
    <w:rsid w:val="0060118A"/>
    <w:rsid w:val="00606CBF"/>
    <w:rsid w:val="00620F1F"/>
    <w:rsid w:val="006235A3"/>
    <w:rsid w:val="00624804"/>
    <w:rsid w:val="00633B01"/>
    <w:rsid w:val="00647183"/>
    <w:rsid w:val="0065622F"/>
    <w:rsid w:val="00664A1A"/>
    <w:rsid w:val="00683FE3"/>
    <w:rsid w:val="00685EE6"/>
    <w:rsid w:val="006863A3"/>
    <w:rsid w:val="00695055"/>
    <w:rsid w:val="00695F0B"/>
    <w:rsid w:val="006A193F"/>
    <w:rsid w:val="006C33A3"/>
    <w:rsid w:val="006C642C"/>
    <w:rsid w:val="006D330A"/>
    <w:rsid w:val="006D7764"/>
    <w:rsid w:val="006E0FCB"/>
    <w:rsid w:val="006E3283"/>
    <w:rsid w:val="006E4A73"/>
    <w:rsid w:val="006F7EB9"/>
    <w:rsid w:val="0070286A"/>
    <w:rsid w:val="00704D7E"/>
    <w:rsid w:val="007165AD"/>
    <w:rsid w:val="00726B6F"/>
    <w:rsid w:val="0072766A"/>
    <w:rsid w:val="007539A3"/>
    <w:rsid w:val="00761F55"/>
    <w:rsid w:val="00764798"/>
    <w:rsid w:val="00770DDE"/>
    <w:rsid w:val="00774FCB"/>
    <w:rsid w:val="00775CFA"/>
    <w:rsid w:val="00782101"/>
    <w:rsid w:val="00790FB0"/>
    <w:rsid w:val="00797F3C"/>
    <w:rsid w:val="007B162F"/>
    <w:rsid w:val="007B1DA7"/>
    <w:rsid w:val="007B1E8D"/>
    <w:rsid w:val="007B206B"/>
    <w:rsid w:val="007B4E39"/>
    <w:rsid w:val="007B50DD"/>
    <w:rsid w:val="00842942"/>
    <w:rsid w:val="0086017A"/>
    <w:rsid w:val="00863958"/>
    <w:rsid w:val="00882A66"/>
    <w:rsid w:val="00887645"/>
    <w:rsid w:val="00892683"/>
    <w:rsid w:val="008B021F"/>
    <w:rsid w:val="008C5897"/>
    <w:rsid w:val="008D7314"/>
    <w:rsid w:val="008D7B16"/>
    <w:rsid w:val="008E40EB"/>
    <w:rsid w:val="008E5E73"/>
    <w:rsid w:val="008F1812"/>
    <w:rsid w:val="008F6C41"/>
    <w:rsid w:val="0094264E"/>
    <w:rsid w:val="00943D05"/>
    <w:rsid w:val="009440B4"/>
    <w:rsid w:val="00946699"/>
    <w:rsid w:val="009551DA"/>
    <w:rsid w:val="009805DA"/>
    <w:rsid w:val="0098156F"/>
    <w:rsid w:val="00986662"/>
    <w:rsid w:val="0098735D"/>
    <w:rsid w:val="009978E8"/>
    <w:rsid w:val="009A7F19"/>
    <w:rsid w:val="009B249B"/>
    <w:rsid w:val="009C4CD7"/>
    <w:rsid w:val="009E59FE"/>
    <w:rsid w:val="00A11552"/>
    <w:rsid w:val="00A14925"/>
    <w:rsid w:val="00A15169"/>
    <w:rsid w:val="00A34E2F"/>
    <w:rsid w:val="00A50459"/>
    <w:rsid w:val="00A84DFA"/>
    <w:rsid w:val="00AA2C81"/>
    <w:rsid w:val="00AA37D2"/>
    <w:rsid w:val="00AC49D9"/>
    <w:rsid w:val="00AC6ECB"/>
    <w:rsid w:val="00AD7304"/>
    <w:rsid w:val="00AF4DA2"/>
    <w:rsid w:val="00B1108A"/>
    <w:rsid w:val="00B12A4B"/>
    <w:rsid w:val="00B25287"/>
    <w:rsid w:val="00B316D7"/>
    <w:rsid w:val="00B34D1B"/>
    <w:rsid w:val="00B51ED2"/>
    <w:rsid w:val="00B55341"/>
    <w:rsid w:val="00B55C7E"/>
    <w:rsid w:val="00B80A2B"/>
    <w:rsid w:val="00BB360F"/>
    <w:rsid w:val="00BC2301"/>
    <w:rsid w:val="00BC6134"/>
    <w:rsid w:val="00BC7D98"/>
    <w:rsid w:val="00BD0C84"/>
    <w:rsid w:val="00BD45C5"/>
    <w:rsid w:val="00BE2515"/>
    <w:rsid w:val="00C01470"/>
    <w:rsid w:val="00C1172F"/>
    <w:rsid w:val="00C13C32"/>
    <w:rsid w:val="00C2160F"/>
    <w:rsid w:val="00C2163B"/>
    <w:rsid w:val="00C2704F"/>
    <w:rsid w:val="00C523F1"/>
    <w:rsid w:val="00C66E05"/>
    <w:rsid w:val="00C76BA8"/>
    <w:rsid w:val="00C90C14"/>
    <w:rsid w:val="00C91AA9"/>
    <w:rsid w:val="00CB102D"/>
    <w:rsid w:val="00CD563C"/>
    <w:rsid w:val="00CF1FDB"/>
    <w:rsid w:val="00D03CB5"/>
    <w:rsid w:val="00D144F8"/>
    <w:rsid w:val="00D23C27"/>
    <w:rsid w:val="00D44947"/>
    <w:rsid w:val="00D67AB5"/>
    <w:rsid w:val="00D77D67"/>
    <w:rsid w:val="00D813BD"/>
    <w:rsid w:val="00D81C45"/>
    <w:rsid w:val="00D95BD4"/>
    <w:rsid w:val="00DB7235"/>
    <w:rsid w:val="00DC4735"/>
    <w:rsid w:val="00DD0B1A"/>
    <w:rsid w:val="00DF6823"/>
    <w:rsid w:val="00E00527"/>
    <w:rsid w:val="00E036EA"/>
    <w:rsid w:val="00E16E40"/>
    <w:rsid w:val="00E1761D"/>
    <w:rsid w:val="00E33326"/>
    <w:rsid w:val="00E3518B"/>
    <w:rsid w:val="00E40387"/>
    <w:rsid w:val="00E448E2"/>
    <w:rsid w:val="00E50804"/>
    <w:rsid w:val="00E510AE"/>
    <w:rsid w:val="00E521DE"/>
    <w:rsid w:val="00E63083"/>
    <w:rsid w:val="00E634E0"/>
    <w:rsid w:val="00E64A52"/>
    <w:rsid w:val="00E71A65"/>
    <w:rsid w:val="00E93967"/>
    <w:rsid w:val="00E97593"/>
    <w:rsid w:val="00EB0081"/>
    <w:rsid w:val="00EB7F9F"/>
    <w:rsid w:val="00EC1779"/>
    <w:rsid w:val="00EC77A0"/>
    <w:rsid w:val="00F1356E"/>
    <w:rsid w:val="00F1460A"/>
    <w:rsid w:val="00F17A52"/>
    <w:rsid w:val="00F27B47"/>
    <w:rsid w:val="00F3481F"/>
    <w:rsid w:val="00F36CB7"/>
    <w:rsid w:val="00F53AA6"/>
    <w:rsid w:val="00F56B14"/>
    <w:rsid w:val="00F70260"/>
    <w:rsid w:val="00F75141"/>
    <w:rsid w:val="00FB1D89"/>
    <w:rsid w:val="00FB3ACF"/>
    <w:rsid w:val="00FD7B02"/>
    <w:rsid w:val="00FE65D1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AA95329"/>
  <w15:chartTrackingRefBased/>
  <w15:docId w15:val="{74A3ACC6-035F-41E6-ABB4-9ADD8F62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/>
      <w:sz w:val="3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i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8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sz w:val="26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pPr>
      <w:ind w:left="283" w:hanging="283"/>
    </w:pPr>
  </w:style>
  <w:style w:type="paragraph" w:styleId="Listaconvietas">
    <w:name w:val="List Bullet"/>
    <w:basedOn w:val="Normal"/>
    <w:autoRedefine/>
    <w:pPr>
      <w:ind w:left="283" w:hanging="283"/>
    </w:pPr>
  </w:style>
  <w:style w:type="paragraph" w:styleId="Listaconvietas2">
    <w:name w:val="List Bullet 2"/>
    <w:basedOn w:val="Normal"/>
    <w:autoRedefine/>
    <w:pPr>
      <w:ind w:left="566" w:hanging="283"/>
    </w:pPr>
  </w:style>
  <w:style w:type="paragraph" w:styleId="Listaconvietas3">
    <w:name w:val="List Bullet 3"/>
    <w:basedOn w:val="Normal"/>
    <w:autoRedefine/>
    <w:pPr>
      <w:ind w:left="849" w:hanging="283"/>
    </w:p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tabs>
        <w:tab w:val="left" w:pos="709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  <w:lang w:val="en-GB"/>
    </w:rPr>
  </w:style>
  <w:style w:type="paragraph" w:styleId="Textodeglobo">
    <w:name w:val="Balloon Text"/>
    <w:basedOn w:val="Normal"/>
    <w:semiHidden/>
    <w:rsid w:val="00E975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B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23C27"/>
    <w:rPr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823"/>
  </w:style>
  <w:style w:type="character" w:customStyle="1" w:styleId="TextonotapieCar">
    <w:name w:val="Texto nota pie Car"/>
    <w:link w:val="Textonotapie"/>
    <w:uiPriority w:val="99"/>
    <w:semiHidden/>
    <w:rsid w:val="00DF6823"/>
    <w:rPr>
      <w:lang w:val="es-ES_tradnl"/>
    </w:rPr>
  </w:style>
  <w:style w:type="character" w:styleId="Refdenotaalpie">
    <w:name w:val="footnote reference"/>
    <w:uiPriority w:val="99"/>
    <w:semiHidden/>
    <w:unhideWhenUsed/>
    <w:rsid w:val="00DF6823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142E6C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5461D"/>
    <w:rPr>
      <w:color w:val="0563C1"/>
      <w:u w:val="single"/>
    </w:rPr>
  </w:style>
  <w:style w:type="paragraph" w:styleId="Revisin">
    <w:name w:val="Revision"/>
    <w:hidden/>
    <w:uiPriority w:val="99"/>
    <w:semiHidden/>
    <w:rsid w:val="00B25287"/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B7F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7F9F"/>
  </w:style>
  <w:style w:type="character" w:customStyle="1" w:styleId="TextocomentarioCar">
    <w:name w:val="Texto comentario Car"/>
    <w:basedOn w:val="Fuentedeprrafopredeter"/>
    <w:link w:val="Textocomentario"/>
    <w:uiPriority w:val="99"/>
    <w:rsid w:val="00EB7F9F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7F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7F9F"/>
    <w:rPr>
      <w:b/>
      <w:bCs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E0052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0BA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C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ecretaria-virtual.uam.es/Navegacion/InicioAlumno_cons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retaria-virtual.uam.es/Navegacion/InicioAlumno_con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469B-6590-4854-999E-1BF857BD6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5FD6D-3200-479A-BC2F-F5D553660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E24D8-8C61-4E43-8B08-3CBD3096919E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4.xml><?xml version="1.0" encoding="utf-8"?>
<ds:datastoreItem xmlns:ds="http://schemas.openxmlformats.org/officeDocument/2006/customXml" ds:itemID="{74690E84-4331-4764-B908-3A227BD9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30</TotalTime>
  <Pages>1</Pages>
  <Words>208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UAM</Company>
  <LinksUpToDate>false</LinksUpToDate>
  <CharactersWithSpaces>1802</CharactersWithSpaces>
  <SharedDoc>false</SharedDoc>
  <HLinks>
    <vt:vector size="18" baseType="variant">
      <vt:variant>
        <vt:i4>327729</vt:i4>
      </vt:variant>
      <vt:variant>
        <vt:i4>3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mailto:erasmus@uam.es</vt:lpwstr>
      </vt:variant>
      <vt:variant>
        <vt:lpwstr/>
      </vt:variant>
      <vt:variant>
        <vt:i4>7602241</vt:i4>
      </vt:variant>
      <vt:variant>
        <vt:i4>4060</vt:i4>
      </vt:variant>
      <vt:variant>
        <vt:i4>1042</vt:i4>
      </vt:variant>
      <vt:variant>
        <vt:i4>1</vt:i4>
      </vt:variant>
      <vt:variant>
        <vt:lpwstr>cid:image003.jpg@01D5996F.BE518210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Oficina de Relaciones Internacionales (Erasmus)</dc:creator>
  <cp:keywords/>
  <cp:lastModifiedBy>Sandra Martín Pinilla</cp:lastModifiedBy>
  <cp:revision>25</cp:revision>
  <cp:lastPrinted>2016-05-05T11:14:00Z</cp:lastPrinted>
  <dcterms:created xsi:type="dcterms:W3CDTF">2024-07-26T12:18:00Z</dcterms:created>
  <dcterms:modified xsi:type="dcterms:W3CDTF">2024-08-02T10:46:00Z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  <property fmtid="{D5CDD505-2E9C-101B-9397-08002B2CF9AE}" pid="3" name="MediaServiceImageTags">
    <vt:lpwstr/>
  </property>
</Properties>
</file>